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6" w:rsidRPr="00F362BF" w:rsidRDefault="00CC2096" w:rsidP="000C7C6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F362BF">
        <w:rPr>
          <w:b/>
          <w:bCs/>
          <w:sz w:val="26"/>
          <w:szCs w:val="26"/>
        </w:rPr>
        <w:t xml:space="preserve">ВАКАНТНЫЕ МЕСТА ДЛЯ ЗАПИСИ НА </w:t>
      </w:r>
      <w:r w:rsidR="00E1619A" w:rsidRPr="00F362BF">
        <w:rPr>
          <w:b/>
          <w:bCs/>
          <w:sz w:val="26"/>
          <w:szCs w:val="26"/>
        </w:rPr>
        <w:t>БЮДЖЕТНЫЕ ОБРАЗОВАТЕЛЬНЫЕ ПРОГРАММЫ</w:t>
      </w:r>
      <w:r w:rsidR="006A415A" w:rsidRPr="00F362BF">
        <w:rPr>
          <w:b/>
          <w:bCs/>
          <w:sz w:val="26"/>
          <w:szCs w:val="26"/>
        </w:rPr>
        <w:t xml:space="preserve"> (</w:t>
      </w:r>
      <w:r w:rsidR="00E1619A" w:rsidRPr="00F362BF">
        <w:rPr>
          <w:b/>
          <w:bCs/>
          <w:sz w:val="26"/>
          <w:szCs w:val="26"/>
        </w:rPr>
        <w:t>02</w:t>
      </w:r>
      <w:r w:rsidR="006A415A" w:rsidRPr="00F362BF">
        <w:rPr>
          <w:b/>
          <w:bCs/>
          <w:sz w:val="26"/>
          <w:szCs w:val="26"/>
        </w:rPr>
        <w:t>.</w:t>
      </w:r>
      <w:r w:rsidR="004538D2" w:rsidRPr="00F362BF">
        <w:rPr>
          <w:b/>
          <w:bCs/>
          <w:sz w:val="26"/>
          <w:szCs w:val="26"/>
        </w:rPr>
        <w:t>1</w:t>
      </w:r>
      <w:r w:rsidR="00E1619A" w:rsidRPr="00F362BF">
        <w:rPr>
          <w:b/>
          <w:bCs/>
          <w:sz w:val="26"/>
          <w:szCs w:val="26"/>
        </w:rPr>
        <w:t>2</w:t>
      </w:r>
      <w:r w:rsidR="006A415A" w:rsidRPr="00F362BF">
        <w:rPr>
          <w:b/>
          <w:bCs/>
          <w:sz w:val="26"/>
          <w:szCs w:val="26"/>
        </w:rPr>
        <w:t>.2025)</w:t>
      </w:r>
    </w:p>
    <w:p w:rsidR="00640DD6" w:rsidRPr="00640DD6" w:rsidRDefault="00640DD6" w:rsidP="000C7C64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90"/>
        <w:gridCol w:w="1136"/>
        <w:gridCol w:w="29"/>
        <w:gridCol w:w="1111"/>
        <w:gridCol w:w="2287"/>
        <w:gridCol w:w="2158"/>
      </w:tblGrid>
      <w:tr w:rsidR="00BB67E2" w:rsidRPr="00E1619A" w:rsidTr="00640DD6">
        <w:trPr>
          <w:trHeight w:val="2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640DD6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ДЕТСКАЯ ОБРАЗОВАТЕЛЬНАЯ СТУДИЯ «ДОШКОЛЬНИК» («УМКА»)</w:t>
            </w:r>
            <w:r w:rsidR="00640DD6"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(тел. 50-56-70)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chirikova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40DD6" w:rsidRPr="00E1619A" w:rsidTr="005268D2">
        <w:trPr>
          <w:trHeight w:val="51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640DD6">
            <w:pPr>
              <w:spacing w:after="0" w:line="240" w:lineRule="auto"/>
              <w:ind w:right="-1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640DD6" w:rsidRPr="00E1619A" w:rsidTr="005268D2">
        <w:trPr>
          <w:trHeight w:val="405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DD6" w:rsidRPr="00E1619A" w:rsidRDefault="00F362BF" w:rsidP="00640DD6">
            <w:pPr>
              <w:spacing w:after="0" w:line="240" w:lineRule="auto"/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="00BB67E2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«Начинаем в 5 лет: читаем, считаем, творим»</w:t>
              </w:r>
            </w:hyperlink>
            <w:r w:rsidR="00640DD6"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3A5784" w:rsidRPr="00E1619A" w:rsidRDefault="00BB67E2" w:rsidP="00640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Педагоги: Жаворонкова И.А., Корнилова П.А., </w:t>
            </w:r>
            <w:proofErr w:type="spell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Саликова</w:t>
            </w:r>
            <w:proofErr w:type="spell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3A5784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ДОС-5ЛТ-05-10-1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СР: 9.30-10.50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ПТ: 9.30-10.05</w:t>
            </w:r>
          </w:p>
        </w:tc>
      </w:tr>
      <w:tr w:rsidR="00640DD6" w:rsidRPr="00E1619A" w:rsidTr="005268D2">
        <w:trPr>
          <w:trHeight w:val="45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513DA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ДОС-5ЛТ-05-11-1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СР: 9.30-10.50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ПТ: 10.15-10.50</w:t>
            </w:r>
          </w:p>
        </w:tc>
      </w:tr>
      <w:tr w:rsidR="00640DD6" w:rsidRPr="00E1619A" w:rsidTr="005268D2">
        <w:trPr>
          <w:trHeight w:val="320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F362BF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5" w:history="1"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«6 лет: читаем, считаем, мастерим»</w:t>
              </w:r>
            </w:hyperlink>
          </w:p>
          <w:p w:rsidR="00BB67E2" w:rsidRPr="00E1619A" w:rsidRDefault="00BB67E2" w:rsidP="000C7C64">
            <w:pPr>
              <w:spacing w:after="0" w:line="240" w:lineRule="auto"/>
              <w:ind w:left="-113" w:right="-107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Педагоги: Корнилова П.</w:t>
            </w:r>
            <w:r w:rsidR="00C96AEA"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А</w:t>
            </w: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., Абрамова И.Б.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E1619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Style w:val="mr-2"/>
                <w:rFonts w:ascii="Arial" w:hAnsi="Arial" w:cs="Arial"/>
                <w:b/>
                <w:bCs/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ДОС-6ЛТ-06-21-1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, 11.00-11.35 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СР11.00-12.20</w:t>
            </w:r>
          </w:p>
        </w:tc>
        <w:bookmarkStart w:id="0" w:name="_GoBack"/>
        <w:bookmarkEnd w:id="0"/>
      </w:tr>
      <w:tr w:rsidR="00541519" w:rsidRPr="00E1619A" w:rsidTr="00640DD6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640DD6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ОТДЕЛ ТЕХНИЧЕСКОГО </w:t>
            </w:r>
            <w:proofErr w:type="gram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ТВОРЧЕСТВА </w:t>
            </w:r>
            <w:r w:rsidR="00640DD6"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(</w:t>
            </w:r>
            <w:proofErr w:type="gram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тел. 55-08-05)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suhanova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40DD6" w:rsidRPr="00E1619A" w:rsidTr="005268D2">
        <w:trPr>
          <w:trHeight w:val="637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5268D2" w:rsidRPr="00E1619A" w:rsidTr="005268D2">
        <w:trPr>
          <w:trHeight w:val="48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C64" w:rsidRPr="00E1619A" w:rsidRDefault="00F362B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541519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«Компьютерная азбука»</w:t>
              </w:r>
            </w:hyperlink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F32B3F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Капустина И.Б.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10-11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ОТТ-КА-01-1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 СР 9.00-10.40</w:t>
            </w:r>
          </w:p>
        </w:tc>
      </w:tr>
      <w:tr w:rsidR="00640DD6" w:rsidRPr="00E1619A" w:rsidTr="005268D2">
        <w:trPr>
          <w:trHeight w:val="346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F362B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="00541519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proofErr w:type="spellStart"/>
              <w:r w:rsidR="006A415A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КОМПЬЮТЕРиЯ</w:t>
              </w:r>
              <w:proofErr w:type="spellEnd"/>
              <w:r w:rsidR="00541519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Поздина</w:t>
            </w:r>
            <w:proofErr w:type="spellEnd"/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Н.Д.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1619A" w:rsidRDefault="006A415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541519" w:rsidRPr="00E1619A" w:rsidRDefault="006A415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(2 класс)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6A415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541519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ОТТ-</w:t>
            </w:r>
            <w:r w:rsidR="006A415A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-0</w:t>
            </w:r>
            <w:r w:rsidR="006A415A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6A415A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1619A" w:rsidRDefault="006A415A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r w:rsidR="00541519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09.30-11.10</w:t>
            </w:r>
          </w:p>
        </w:tc>
      </w:tr>
      <w:tr w:rsidR="00A411A4" w:rsidRPr="00E1619A" w:rsidTr="00640DD6">
        <w:tblPrEx>
          <w:jc w:val="center"/>
        </w:tblPrEx>
        <w:trPr>
          <w:trHeight w:val="13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4" w:rsidRPr="00E1619A" w:rsidRDefault="002E49E7" w:rsidP="000C7C64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ОТДЕЛ МУЗЫКАЛЬНОГО ОБРАЗОВАНИЯ</w:t>
            </w:r>
          </w:p>
        </w:tc>
      </w:tr>
      <w:tr w:rsidR="001D0721" w:rsidRPr="00E1619A" w:rsidTr="005268D2">
        <w:trPr>
          <w:trHeight w:val="804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1619A" w:rsidRDefault="001D0721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A411A4" w:rsidRPr="00E1619A" w:rsidTr="000C7C64">
        <w:tblPrEx>
          <w:jc w:val="center"/>
        </w:tblPrEx>
        <w:trPr>
          <w:trHeight w:val="27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A4" w:rsidRPr="00E1619A" w:rsidRDefault="00D96072" w:rsidP="000C7C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Хоровая студия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«Аллегро» (тел. 55-12-85) 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gerberg</w:t>
            </w:r>
            <w:proofErr w:type="spellEnd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@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corp</w:t>
            </w:r>
            <w:proofErr w:type="spellEnd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yarcdu</w:t>
            </w:r>
            <w:proofErr w:type="spellEnd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proofErr w:type="spellStart"/>
            <w:r w:rsidR="00A411A4" w:rsidRPr="00E1619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411A4" w:rsidRPr="00E1619A" w:rsidTr="005268D2">
        <w:tblPrEx>
          <w:jc w:val="center"/>
        </w:tblPrEx>
        <w:trPr>
          <w:trHeight w:val="281"/>
          <w:jc w:val="center"/>
        </w:trPr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Программа младшего хора «Капельки»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Педагог </w:t>
            </w:r>
            <w:proofErr w:type="spellStart"/>
            <w:r w:rsidR="00A411A4" w:rsidRPr="00E1619A">
              <w:rPr>
                <w:rFonts w:ascii="Arial" w:hAnsi="Arial" w:cs="Arial"/>
                <w:sz w:val="20"/>
                <w:szCs w:val="20"/>
              </w:rPr>
              <w:t>Коткова</w:t>
            </w:r>
            <w:proofErr w:type="spellEnd"/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Н.Ю.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6A415A" w:rsidP="00E161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2</w:t>
            </w:r>
            <w:r w:rsidR="00E1619A" w:rsidRPr="00E161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ОМО-ХС-К-01-1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B411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ВТ,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ЧТ 18.00-19.15</w:t>
            </w:r>
          </w:p>
        </w:tc>
      </w:tr>
      <w:tr w:rsidR="00A411A4" w:rsidRPr="00E1619A" w:rsidTr="005268D2">
        <w:tblPrEx>
          <w:jc w:val="center"/>
        </w:tblPrEx>
        <w:trPr>
          <w:trHeight w:val="373"/>
          <w:jc w:val="center"/>
        </w:trPr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Программа младшего хора «Росинки»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Педагог </w:t>
            </w:r>
            <w:proofErr w:type="spellStart"/>
            <w:r w:rsidR="00A411A4" w:rsidRPr="00E1619A">
              <w:rPr>
                <w:rFonts w:ascii="Arial" w:hAnsi="Arial" w:cs="Arial"/>
                <w:sz w:val="20"/>
                <w:szCs w:val="20"/>
              </w:rPr>
              <w:t>Барис</w:t>
            </w:r>
            <w:proofErr w:type="spellEnd"/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Ю.О.  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7-8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F32B3F"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ОМО-ХС-Р-01-1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СР, ПТ 18.00-19.15</w:t>
            </w:r>
          </w:p>
        </w:tc>
      </w:tr>
      <w:tr w:rsidR="00A411A4" w:rsidRPr="00E1619A" w:rsidTr="005268D2">
        <w:tblPrEx>
          <w:jc w:val="center"/>
        </w:tblPrEx>
        <w:trPr>
          <w:trHeight w:val="466"/>
          <w:jc w:val="center"/>
        </w:trPr>
        <w:tc>
          <w:tcPr>
            <w:tcW w:w="1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Программа среднего хора «Аллегретто»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Педагог </w:t>
            </w:r>
            <w:proofErr w:type="spellStart"/>
            <w:r w:rsidR="00A411A4" w:rsidRPr="00E1619A">
              <w:rPr>
                <w:rFonts w:ascii="Arial" w:hAnsi="Arial" w:cs="Arial"/>
                <w:sz w:val="20"/>
                <w:szCs w:val="20"/>
              </w:rPr>
              <w:t>Чикина</w:t>
            </w:r>
            <w:proofErr w:type="spellEnd"/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Т. Е. 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9-10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3C2EA3"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ОМО-ХС-СХА-01-1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18.15-19.40</w:t>
            </w:r>
          </w:p>
        </w:tc>
      </w:tr>
      <w:tr w:rsidR="00A411A4" w:rsidRPr="00E1619A" w:rsidTr="00640DD6">
        <w:trPr>
          <w:trHeight w:val="2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2E49E7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ЭСТРАДНО-ДЖАЗОВАЯ СТУДИЯ «А&amp;Б» (тел. 55-12-25)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shumilov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1064A4" w:rsidRPr="00E1619A" w:rsidTr="00E1619A">
        <w:trPr>
          <w:trHeight w:val="210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A4" w:rsidRPr="00E1619A" w:rsidRDefault="00F362B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r w:rsidR="001064A4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Гитара</w:t>
              </w:r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</w:p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Е.А.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ОМО-ЭДС-Г-04-1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Ср, </w:t>
            </w:r>
            <w:proofErr w:type="spell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10.50-11.35</w:t>
            </w:r>
          </w:p>
        </w:tc>
      </w:tr>
      <w:tr w:rsidR="001064A4" w:rsidRPr="00E1619A" w:rsidTr="00E1619A">
        <w:trPr>
          <w:trHeight w:val="25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ОМО-ЭДС-Г-03-2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СР, ПТ </w:t>
            </w:r>
            <w:r w:rsidR="00AA6CEB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09.55-10.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 </w:t>
            </w:r>
          </w:p>
        </w:tc>
      </w:tr>
      <w:tr w:rsidR="00F32B3F" w:rsidRPr="00E1619A" w:rsidTr="005268D2">
        <w:trPr>
          <w:trHeight w:val="283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hyperlink r:id="rId12" w:history="1"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«Гитара»</w:t>
              </w:r>
            </w:hyperlink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Педагог Дорошкевич О.П.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E1619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ОМО-ЭДС-Г-05-1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ВТ, ЧТ. 08.45-09.30</w:t>
            </w:r>
          </w:p>
        </w:tc>
      </w:tr>
      <w:tr w:rsidR="00F32B3F" w:rsidRPr="00E1619A" w:rsidTr="005268D2">
        <w:trPr>
          <w:trHeight w:val="117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ОМО-ЭДС-Г-06-1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B3F" w:rsidRPr="00E1619A" w:rsidRDefault="00F32B3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ВТ, ЧТ. 09.40-10.25</w:t>
            </w:r>
          </w:p>
        </w:tc>
      </w:tr>
      <w:tr w:rsidR="001064A4" w:rsidRPr="00E1619A" w:rsidTr="00E1619A">
        <w:trPr>
          <w:trHeight w:val="30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hyperlink r:id="rId13" w:history="1"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Гитара</w:t>
              </w:r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</w:t>
            </w: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Суховей Д.В.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ОМО-ЭДС-Г-07-1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1619A" w:rsidRDefault="001064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10.30-11.15</w:t>
            </w:r>
          </w:p>
        </w:tc>
      </w:tr>
      <w:tr w:rsidR="00A411A4" w:rsidRPr="00E1619A" w:rsidTr="00E1619A">
        <w:trPr>
          <w:trHeight w:val="286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F362BF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</w:t>
              </w:r>
              <w:r w:rsidR="00A411A4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Эстрадная гитара</w:t>
              </w:r>
              <w:r w:rsidR="00271A87"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»</w:t>
              </w:r>
            </w:hyperlink>
            <w:r w:rsidR="00A411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7149C" w:rsidRPr="00E1619A">
              <w:rPr>
                <w:rFonts w:ascii="Arial" w:hAnsi="Arial" w:cs="Arial"/>
                <w:sz w:val="20"/>
                <w:szCs w:val="20"/>
              </w:rPr>
              <w:t>Педагог</w:t>
            </w:r>
            <w:r w:rsidR="0047149C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411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Шумилов Е.В.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12-17</w:t>
            </w:r>
            <w:r w:rsidR="001064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B81C87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ОМО-ЭДС-ЭГ-01-1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r w:rsidR="008D7CCD" w:rsidRPr="00E1619A">
              <w:rPr>
                <w:rFonts w:ascii="Arial" w:hAnsi="Arial" w:cs="Arial"/>
                <w:sz w:val="20"/>
                <w:szCs w:val="20"/>
              </w:rPr>
              <w:t>,</w:t>
            </w:r>
            <w:r w:rsidR="00AA6CEB" w:rsidRPr="00E1619A">
              <w:rPr>
                <w:rFonts w:ascii="Arial" w:hAnsi="Arial" w:cs="Arial"/>
                <w:sz w:val="20"/>
                <w:szCs w:val="20"/>
              </w:rPr>
              <w:t xml:space="preserve"> СР. 10.00-10.</w:t>
            </w:r>
            <w:r w:rsidRPr="00E1619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B67E2" w:rsidRPr="00E1619A" w:rsidTr="005268D2">
        <w:trPr>
          <w:trHeight w:val="314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F362BF" w:rsidP="000C7C6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hyperlink r:id="rId15" w:history="1"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«Оркестровые группы м</w:t>
              </w:r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ладш</w:t>
              </w:r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его</w:t>
              </w:r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духов</w:t>
              </w:r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ого </w:t>
              </w:r>
              <w:r w:rsidR="00BB67E2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оркестр</w:t>
              </w:r>
              <w:r w:rsidR="00271A87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а»</w:t>
              </w:r>
            </w:hyperlink>
            <w:r w:rsidR="000C7C64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BB67E2" w:rsidRPr="00E1619A">
              <w:rPr>
                <w:rFonts w:ascii="Arial" w:hAnsi="Arial" w:cs="Arial"/>
                <w:sz w:val="20"/>
                <w:szCs w:val="20"/>
              </w:rPr>
              <w:t>Педагог Суховей Д.В.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ОМО-ЭДС-ОГМДО-05-1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10.30-12.05</w:t>
            </w:r>
          </w:p>
          <w:p w:rsidR="00BB67E2" w:rsidRPr="00E1619A" w:rsidRDefault="00BB67E2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10.30-11.15</w:t>
            </w:r>
          </w:p>
        </w:tc>
      </w:tr>
      <w:tr w:rsidR="003C2EA3" w:rsidRPr="00E1619A" w:rsidTr="005268D2">
        <w:trPr>
          <w:trHeight w:val="420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3C2EA3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«Оркестровые группы младшего духового оркестра»</w:t>
              </w:r>
            </w:hyperlink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Серяков И.А.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C2EA3" w:rsidRPr="00E1619A" w:rsidRDefault="003C2EA3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ind w:right="-2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ОМО-ЭДС-ОГМДО-06-1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14.00-15.35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ЧТ. 14.00-14.45</w:t>
            </w:r>
          </w:p>
        </w:tc>
      </w:tr>
      <w:tr w:rsidR="003C2EA3" w:rsidRPr="00E1619A" w:rsidTr="005268D2">
        <w:trPr>
          <w:trHeight w:val="356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ОМО-ЭДС-ОГМДО-07-1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15.40-16.45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ЧТ. 14.50-16.25</w:t>
            </w:r>
          </w:p>
        </w:tc>
      </w:tr>
      <w:tr w:rsidR="003C2EA3" w:rsidRPr="00E1619A" w:rsidTr="005268D2">
        <w:trPr>
          <w:trHeight w:val="461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ОМО-ЭДС-ОГМДО-08-1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679" w:rsidRPr="00E1619A" w:rsidRDefault="006A367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14.00-15.35</w:t>
            </w:r>
          </w:p>
          <w:p w:rsidR="003C2EA3" w:rsidRPr="00E1619A" w:rsidRDefault="006A367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ПТ. 14.00-14.45</w:t>
            </w:r>
          </w:p>
        </w:tc>
      </w:tr>
      <w:tr w:rsidR="003C2EA3" w:rsidRPr="00E1619A" w:rsidTr="005268D2">
        <w:trPr>
          <w:trHeight w:val="425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08.00-09.35</w:t>
            </w:r>
          </w:p>
          <w:p w:rsidR="003C2EA3" w:rsidRPr="00E1619A" w:rsidRDefault="003C2EA3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08.00-</w:t>
            </w:r>
            <w:r w:rsidR="00AB411F" w:rsidRPr="00E1619A">
              <w:rPr>
                <w:rFonts w:ascii="Arial" w:hAnsi="Arial" w:cs="Arial"/>
                <w:sz w:val="20"/>
                <w:szCs w:val="20"/>
              </w:rPr>
              <w:t>0</w:t>
            </w:r>
            <w:r w:rsidRPr="00E1619A">
              <w:rPr>
                <w:rFonts w:ascii="Arial" w:hAnsi="Arial" w:cs="Arial"/>
                <w:sz w:val="20"/>
                <w:szCs w:val="20"/>
              </w:rPr>
              <w:t>8.45</w:t>
            </w:r>
          </w:p>
        </w:tc>
      </w:tr>
      <w:tr w:rsidR="00446429" w:rsidRPr="00E1619A" w:rsidTr="005268D2">
        <w:trPr>
          <w:trHeight w:val="362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«Оркестровые группы младшего духового оркестра»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Педагог </w:t>
            </w:r>
            <w:proofErr w:type="spellStart"/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Борунов</w:t>
            </w:r>
            <w:proofErr w:type="spellEnd"/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А.В.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6A367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08.00-09.35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Ср 08.00-08.45</w:t>
            </w:r>
          </w:p>
        </w:tc>
      </w:tr>
      <w:tr w:rsidR="00D46836" w:rsidRPr="00E1619A" w:rsidTr="005268D2">
        <w:trPr>
          <w:trHeight w:val="32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8-11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46836" w:rsidP="000C7C64">
            <w:pPr>
              <w:spacing w:after="0" w:line="240" w:lineRule="auto"/>
              <w:rPr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ОМО-ЭДС-ОГМДО-03-2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1619A" w:rsidRDefault="00DE4C8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08.00-09.35</w:t>
            </w:r>
          </w:p>
          <w:p w:rsidR="00DE4C8B" w:rsidRPr="00E1619A" w:rsidRDefault="00DE4C8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08.00-08.45</w:t>
            </w:r>
          </w:p>
        </w:tc>
      </w:tr>
      <w:tr w:rsidR="00A411A4" w:rsidRPr="00E1619A" w:rsidTr="005268D2">
        <w:trPr>
          <w:trHeight w:val="43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«Ансамбль </w:t>
              </w:r>
              <w:proofErr w:type="spellStart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блокфлейтистов</w:t>
              </w:r>
              <w:proofErr w:type="spellEnd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«Невелички»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11A4" w:rsidRPr="00E1619A" w:rsidRDefault="0047149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Тычинин А.И.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1064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E1619A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pStyle w:val="1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ОМО-ЭДС-АФН-01-1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8D7CCD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ПН,</w:t>
            </w:r>
            <w:r w:rsidR="00AA6CEB" w:rsidRPr="00E1619A">
              <w:rPr>
                <w:rFonts w:ascii="Arial" w:hAnsi="Arial" w:cs="Arial"/>
                <w:sz w:val="20"/>
                <w:szCs w:val="20"/>
              </w:rPr>
              <w:t xml:space="preserve"> СР. 18.40-19.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411A4" w:rsidRPr="00E1619A" w:rsidTr="005268D2">
        <w:trPr>
          <w:trHeight w:val="368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«Ансамбль </w:t>
              </w:r>
              <w:proofErr w:type="spellStart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блокфлейтистов</w:t>
              </w:r>
              <w:proofErr w:type="spellEnd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«</w:t>
              </w:r>
              <w:proofErr w:type="spellStart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Консорта</w:t>
              </w:r>
              <w:proofErr w:type="spellEnd"/>
              <w:r w:rsidR="00A411A4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  <w:r w:rsidR="00A411A4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11A4" w:rsidRPr="00E1619A" w:rsidRDefault="0047149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Тычинин А.И.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7-12</w:t>
            </w:r>
            <w:r w:rsidR="001064A4"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485B17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A411A4" w:rsidP="000C7C64">
            <w:pPr>
              <w:pStyle w:val="1"/>
              <w:shd w:val="clear" w:color="auto" w:fill="F8F8F8"/>
              <w:spacing w:before="0" w:beforeAutospacing="0" w:after="0" w:afterAutospacing="0"/>
              <w:ind w:right="-106"/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ОМО-ЭДС-АФ-01-1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1619A" w:rsidRDefault="008D7CCD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ПН,</w:t>
            </w:r>
            <w:r w:rsidR="00AA6CEB" w:rsidRPr="00E1619A">
              <w:rPr>
                <w:rFonts w:ascii="Arial" w:hAnsi="Arial" w:cs="Arial"/>
                <w:sz w:val="20"/>
                <w:szCs w:val="20"/>
              </w:rPr>
              <w:t xml:space="preserve"> СР. 19.15-20.</w:t>
            </w:r>
            <w:r w:rsidR="00A411A4" w:rsidRPr="00E1619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A6CEB" w:rsidRPr="00E1619A" w:rsidTr="005268D2">
        <w:trPr>
          <w:trHeight w:val="33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CE2448" w:rsidP="000C7C64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«</w:t>
            </w:r>
            <w:hyperlink r:id="rId20" w:history="1"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Ансамбль барабанщиков «</w:t>
              </w:r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  <w:lang w:val="en-US"/>
                </w:rPr>
                <w:t>D</w:t>
              </w:r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АБ»</w:t>
              </w:r>
            </w:hyperlink>
          </w:p>
          <w:p w:rsidR="00AA6CEB" w:rsidRPr="00E1619A" w:rsidRDefault="00AA6CEB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r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Педагог Суховей Д.В.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9-17 лет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854B50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pStyle w:val="1"/>
              <w:shd w:val="clear" w:color="auto" w:fill="F8F8F8"/>
              <w:spacing w:before="0" w:beforeAutospacing="0" w:after="0" w:afterAutospacing="0"/>
              <w:ind w:right="-106"/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ОМО-ЭДС-АБ-01-1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ВС 13.30-14.15</w:t>
            </w:r>
          </w:p>
        </w:tc>
      </w:tr>
      <w:tr w:rsidR="00AA6CEB" w:rsidRPr="00E1619A" w:rsidTr="005268D2">
        <w:trPr>
          <w:trHeight w:val="421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50" w:rsidRPr="00E1619A" w:rsidRDefault="00F362BF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21" w:history="1">
              <w:r w:rsidR="00CE2448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</w:t>
              </w:r>
              <w:r w:rsidR="00EB4CC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Музыкальн</w:t>
              </w:r>
              <w:r w:rsidR="00AA6CEB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ая информатика (звукорежиссура)</w:t>
              </w:r>
              <w:r w:rsidR="00CE2448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  <w:r w:rsidR="000C7C64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AA6CEB" w:rsidRPr="00E1619A"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  <w:t>Педагог Махов Р.Б.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10-17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446429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1619A">
              <w:rPr>
                <w:rStyle w:val="mr-2"/>
                <w:rFonts w:ascii="Arial" w:hAnsi="Arial" w:cs="Arial"/>
                <w:b w:val="0"/>
                <w:bCs w:val="0"/>
                <w:sz w:val="20"/>
                <w:szCs w:val="20"/>
              </w:rPr>
              <w:t>ОМО-ЭДС-МИ-01-1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1619A" w:rsidRDefault="00AA6CEB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>, СР 15.00-15.45</w:t>
            </w:r>
          </w:p>
        </w:tc>
      </w:tr>
      <w:tr w:rsidR="00E1619A" w:rsidRPr="00E1619A" w:rsidTr="00445E50">
        <w:trPr>
          <w:trHeight w:val="1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ОТДЕЛ ЭКОЛОГИЧЕСКОГО ОБРАЗОВАНИЯ (тел. 55-09-93)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mineeva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E1619A" w:rsidRPr="00E1619A" w:rsidTr="00445E50">
        <w:trPr>
          <w:trHeight w:val="51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E1619A" w:rsidRPr="00E1619A" w:rsidTr="00445E50">
        <w:trPr>
          <w:trHeight w:val="168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«Юный </w:t>
              </w:r>
              <w:proofErr w:type="gramStart"/>
              <w:r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эколог»</w:t>
              </w:r>
            </w:hyperlink>
            <w:r w:rsidRPr="00E1619A">
              <w:rPr>
                <w:rFonts w:ascii="Arial" w:hAnsi="Arial" w:cs="Arial"/>
                <w:sz w:val="20"/>
                <w:szCs w:val="20"/>
              </w:rPr>
              <w:t xml:space="preserve">  Педагог</w:t>
            </w:r>
            <w:proofErr w:type="gramEnd"/>
            <w:r w:rsidRPr="00E1619A">
              <w:rPr>
                <w:rFonts w:ascii="Arial" w:hAnsi="Arial" w:cs="Arial"/>
                <w:sz w:val="20"/>
                <w:szCs w:val="20"/>
              </w:rPr>
              <w:t xml:space="preserve"> Датская Т.Е.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5-7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ОЭО-ЮЭ-01-1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СБ 10.00-11.20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5000" w:type="pct"/>
            <w:gridSpan w:val="6"/>
            <w:shd w:val="clear" w:color="auto" w:fill="auto"/>
          </w:tcPr>
          <w:p w:rsidR="00E1619A" w:rsidRPr="00E1619A" w:rsidRDefault="00E1619A" w:rsidP="00445E50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lastRenderedPageBreak/>
              <w:t xml:space="preserve">СПОРТИВНЫЙ КЛУБ «АРЕНАЛЬ» (тел. 55-66-14)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u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puzanov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1976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976" w:type="pct"/>
            <w:shd w:val="clear" w:color="auto" w:fill="auto"/>
            <w:hideMark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«УШУ»</w:t>
              </w:r>
            </w:hyperlink>
            <w:r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ascii="Arial" w:hAnsi="Arial" w:cs="Arial"/>
                <w:sz w:val="20"/>
                <w:szCs w:val="20"/>
              </w:rPr>
              <w:t>Педагог</w:t>
            </w:r>
            <w:r w:rsidRPr="00E161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Помазкина</w:t>
            </w:r>
            <w:proofErr w:type="spell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51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СК-У-НП1-01-1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ПН, СР 9.30-11.00 </w:t>
            </w:r>
          </w:p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 13.00-14.30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976" w:type="pct"/>
            <w:vMerge w:val="restar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hyperlink r:id="rId24" w:history="1"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Программа «Растём до Чемпионов» по каратэ</w:t>
              </w:r>
            </w:hyperlink>
            <w:r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Педагог </w:t>
            </w:r>
            <w:proofErr w:type="spellStart"/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>Тарелкин</w:t>
            </w:r>
            <w:proofErr w:type="spellEnd"/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М.К.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6-9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СК-К-СОЗ-05-1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 СР 08.00-09.30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976" w:type="pct"/>
            <w:vMerge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СК-К-СОЗ-06-1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ind w:left="-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 ПТ 14.00-15.30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976" w:type="pct"/>
            <w:vMerge w:val="restar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Pr="00E1619A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«Коррекция опорно-двигательного аппарата»</w:t>
              </w:r>
            </w:hyperlink>
            <w:r w:rsidRPr="00E1619A">
              <w:rPr>
                <w:rStyle w:val="a3"/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1619A" w:rsidRPr="00E1619A" w:rsidRDefault="00E1619A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Педагог </w:t>
            </w:r>
            <w:proofErr w:type="spellStart"/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>Шарохин</w:t>
            </w:r>
            <w:proofErr w:type="spellEnd"/>
            <w:r w:rsidRPr="00E1619A"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  <w:t xml:space="preserve"> В.С.</w:t>
            </w:r>
          </w:p>
        </w:tc>
        <w:tc>
          <w:tcPr>
            <w:tcW w:w="51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ind w:left="-9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10-12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СК-ШКО-КОДА-01-1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ind w:left="-120" w:right="-4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ПН,СР</w:t>
            </w:r>
            <w:proofErr w:type="gram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,ПТ 18.00-18-45</w:t>
            </w:r>
          </w:p>
        </w:tc>
      </w:tr>
      <w:tr w:rsidR="00E1619A" w:rsidRPr="00E1619A" w:rsidTr="00445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976" w:type="pct"/>
            <w:vMerge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1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ind w:left="-98" w:right="-11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15-17 лет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9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СК-ШКО-КОДА-03-3</w:t>
            </w:r>
          </w:p>
        </w:tc>
        <w:tc>
          <w:tcPr>
            <w:tcW w:w="971" w:type="pct"/>
            <w:shd w:val="clear" w:color="auto" w:fill="auto"/>
          </w:tcPr>
          <w:p w:rsidR="00E1619A" w:rsidRPr="00E1619A" w:rsidRDefault="00E1619A" w:rsidP="00445E50">
            <w:pPr>
              <w:spacing w:after="0" w:line="240" w:lineRule="auto"/>
              <w:ind w:left="-108" w:right="-33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ПН,СР</w:t>
            </w:r>
            <w:proofErr w:type="gramEnd"/>
            <w:r w:rsidRPr="00E161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,ПТ 19.40-20.25</w:t>
            </w:r>
          </w:p>
        </w:tc>
      </w:tr>
      <w:tr w:rsidR="00A3535C" w:rsidRPr="00E1619A" w:rsidTr="00640DD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640DD6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ОТДЕЛ ХУДОЖЕСТВЕННО-ЭСТЕТИЧЕСКОГО ТВОРЧЕСТВА</w:t>
            </w:r>
            <w:r w:rsidR="00640DD6"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(тел. 55-12-65)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e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mail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o</w:t>
            </w:r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suvorova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corp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yarcdu</w:t>
            </w:r>
            <w:proofErr w:type="spellEnd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619A">
              <w:rPr>
                <w:rFonts w:eastAsia="Times New Roman" w:cs="Calibri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640DD6" w:rsidRPr="00E1619A" w:rsidTr="005268D2">
        <w:trPr>
          <w:trHeight w:val="735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 программы</w:t>
            </w:r>
          </w:p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свободных мест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Код группы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16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Расписание</w:t>
            </w:r>
          </w:p>
        </w:tc>
      </w:tr>
      <w:tr w:rsidR="00A3535C" w:rsidRPr="00E1619A" w:rsidTr="00640DD6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Школа юного модельера «Стиль»</w:t>
            </w:r>
          </w:p>
        </w:tc>
      </w:tr>
      <w:tr w:rsidR="00640DD6" w:rsidRPr="00E1619A" w:rsidTr="005268D2">
        <w:trPr>
          <w:trHeight w:val="696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A3535C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«Первые шаги в мир моды для дошкольников»</w:t>
              </w:r>
            </w:hyperlink>
            <w:r w:rsidR="000C7C64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Ховринцева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  <w:r w:rsidRPr="00E1619A">
              <w:rPr>
                <w:rFonts w:ascii="Arial" w:hAnsi="Arial" w:cs="Arial"/>
                <w:sz w:val="20"/>
                <w:szCs w:val="20"/>
              </w:rPr>
              <w:t>В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 девочки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C212B2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ОХЭТ-СТИЛЬ- ДОШ-01-1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 18.20 - 19.30 </w:t>
            </w:r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ПТ 18.20 - 19.30 </w:t>
            </w:r>
          </w:p>
        </w:tc>
      </w:tr>
      <w:tr w:rsidR="00A3535C" w:rsidRPr="00E1619A" w:rsidTr="00640DD6">
        <w:trPr>
          <w:trHeight w:val="1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Арт-студия «Синяя птица»</w:t>
            </w:r>
          </w:p>
        </w:tc>
      </w:tr>
      <w:tr w:rsidR="00640DD6" w:rsidRPr="00E1619A" w:rsidTr="005268D2">
        <w:trPr>
          <w:trHeight w:val="130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A3535C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«Путешествие в мир искусства»</w:t>
              </w:r>
            </w:hyperlink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Педагог </w:t>
            </w:r>
            <w:proofErr w:type="spellStart"/>
            <w:r w:rsidRPr="00E1619A">
              <w:rPr>
                <w:rFonts w:ascii="Arial" w:hAnsi="Arial" w:cs="Arial"/>
                <w:sz w:val="20"/>
                <w:szCs w:val="20"/>
              </w:rPr>
              <w:t>Кожохина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 xml:space="preserve"> С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  <w:r w:rsidRPr="00E1619A">
              <w:rPr>
                <w:rFonts w:ascii="Arial" w:hAnsi="Arial" w:cs="Arial"/>
                <w:sz w:val="20"/>
                <w:szCs w:val="20"/>
              </w:rPr>
              <w:t>К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3A578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ОХЭТ-АРТ-ПМИ-01-1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17.30 - 18.40 </w:t>
            </w:r>
          </w:p>
        </w:tc>
      </w:tr>
      <w:tr w:rsidR="00640DD6" w:rsidRPr="00E1619A" w:rsidTr="005268D2">
        <w:trPr>
          <w:trHeight w:val="231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ind w:left="32" w:right="-2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лет</w:t>
            </w:r>
            <w:r w:rsidR="000C7C64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31917" w:rsidRPr="00E1619A">
              <w:rPr>
                <w:rFonts w:ascii="Arial" w:hAnsi="Arial" w:cs="Arial"/>
                <w:sz w:val="20"/>
                <w:szCs w:val="20"/>
              </w:rPr>
              <w:t>д</w:t>
            </w:r>
            <w:r w:rsidRPr="00E1619A">
              <w:rPr>
                <w:rFonts w:ascii="Arial" w:hAnsi="Arial" w:cs="Arial"/>
                <w:sz w:val="20"/>
                <w:szCs w:val="20"/>
              </w:rPr>
              <w:t>ошк</w:t>
            </w:r>
            <w:proofErr w:type="spellEnd"/>
            <w:r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485B1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ОХЭТ-АРТ-ПМИ-02-2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18.50 - 20.00 </w:t>
            </w:r>
          </w:p>
        </w:tc>
      </w:tr>
      <w:tr w:rsidR="00A3535C" w:rsidRPr="00E1619A" w:rsidTr="00640DD6">
        <w:trPr>
          <w:trHeight w:val="11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E1619A" w:rsidRDefault="00A3535C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Изо-студия</w:t>
            </w:r>
            <w:proofErr w:type="gramEnd"/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«Линия»</w:t>
            </w:r>
          </w:p>
        </w:tc>
      </w:tr>
      <w:tr w:rsidR="00640DD6" w:rsidRPr="00E1619A" w:rsidTr="005268D2">
        <w:trPr>
          <w:trHeight w:val="182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A3535C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«Уголок творчества»</w:t>
              </w:r>
            </w:hyperlink>
          </w:p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Чиликова Е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  <w:r w:rsidRPr="00E1619A">
              <w:rPr>
                <w:rFonts w:ascii="Arial" w:hAnsi="Arial" w:cs="Arial"/>
                <w:sz w:val="20"/>
                <w:szCs w:val="20"/>
              </w:rPr>
              <w:t>О</w:t>
            </w:r>
            <w:r w:rsidR="001D4BBA" w:rsidRPr="00E161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7– 11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485B1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ОХЭТ-УТ-02-2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1619A" w:rsidRDefault="00A3535C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СР 15:45 - 17:25 </w:t>
            </w:r>
          </w:p>
        </w:tc>
      </w:tr>
      <w:tr w:rsidR="00640DD6" w:rsidRPr="00E1619A" w:rsidTr="005268D2">
        <w:trPr>
          <w:trHeight w:val="214"/>
        </w:trPr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C212B2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ОХЭТ-УТ-04-2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ЧТ 14:45 - 16:25 </w:t>
            </w:r>
          </w:p>
        </w:tc>
      </w:tr>
      <w:tr w:rsidR="00640DD6" w:rsidRPr="00E1619A" w:rsidTr="005268D2">
        <w:trPr>
          <w:trHeight w:val="260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2E23AD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ОХЭТ-УТ-01-2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ЧТ 16:35 - 18:10 </w:t>
            </w:r>
          </w:p>
        </w:tc>
      </w:tr>
      <w:tr w:rsidR="00446429" w:rsidRPr="00E1619A" w:rsidTr="00640DD6">
        <w:trPr>
          <w:trHeight w:val="1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Объединение «Светлячок»</w:t>
            </w:r>
          </w:p>
        </w:tc>
      </w:tr>
      <w:tr w:rsidR="00640DD6" w:rsidRPr="00E1619A" w:rsidTr="005268D2">
        <w:trPr>
          <w:trHeight w:val="268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«Я познаю мир»</w:t>
              </w:r>
            </w:hyperlink>
          </w:p>
          <w:p w:rsidR="005949C9" w:rsidRPr="00E1619A" w:rsidRDefault="00446429" w:rsidP="000C7C64">
            <w:pPr>
              <w:spacing w:after="0" w:line="240" w:lineRule="auto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Педагоги Иванова Е. В.</w:t>
            </w:r>
            <w:r w:rsidR="005949C9" w:rsidRPr="00E1619A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46429" w:rsidRPr="00E1619A" w:rsidRDefault="00446429" w:rsidP="000C7C64">
            <w:pPr>
              <w:spacing w:after="0" w:line="240" w:lineRule="auto"/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Софронова И. С.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640D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  <w:r w:rsidR="00640DD6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619A">
              <w:rPr>
                <w:rFonts w:ascii="Arial" w:hAnsi="Arial" w:cs="Arial"/>
                <w:sz w:val="20"/>
                <w:szCs w:val="20"/>
              </w:rPr>
              <w:t>ОВЗ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3A578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ОХЭТ-СВЕТ-ЯПМ-01-1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17.30 - 18.</w:t>
            </w:r>
            <w:r w:rsidR="00D760A5" w:rsidRPr="00E1619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40DD6" w:rsidRPr="00E1619A" w:rsidTr="005268D2">
        <w:trPr>
          <w:trHeight w:val="402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640D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  <w:r w:rsidR="00640DD6"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619A">
              <w:rPr>
                <w:rFonts w:ascii="Arial" w:hAnsi="Arial" w:cs="Arial"/>
                <w:sz w:val="20"/>
                <w:szCs w:val="20"/>
              </w:rPr>
              <w:t>ОВЗ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3A5784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ОХЭТ-СВЕТ-ЯПМ-02-1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 18.50 - 20.00 </w:t>
            </w:r>
          </w:p>
        </w:tc>
      </w:tr>
      <w:tr w:rsidR="00446429" w:rsidRPr="00E1619A" w:rsidTr="00640DD6">
        <w:trPr>
          <w:trHeight w:val="2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Спортивный клуб «Альянс»</w:t>
            </w:r>
          </w:p>
        </w:tc>
      </w:tr>
      <w:tr w:rsidR="00640DD6" w:rsidRPr="00E1619A" w:rsidTr="005268D2">
        <w:trPr>
          <w:trHeight w:val="412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«Спортивные бальные танцы. Начальный этап»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Капитонова Л. Е.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85B1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ОХЭТ-А-СБТНЭ-07-1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 17.30 - 18.35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СБ 10.30 - 11.35 </w:t>
            </w:r>
          </w:p>
        </w:tc>
      </w:tr>
      <w:tr w:rsidR="00640DD6" w:rsidRPr="00E1619A" w:rsidTr="005268D2">
        <w:trPr>
          <w:trHeight w:val="376"/>
        </w:trPr>
        <w:tc>
          <w:tcPr>
            <w:tcW w:w="19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5-9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B81C8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ОХЭТ-А-СБТНЭ-06-2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 18.45 - 19.50 </w:t>
            </w:r>
          </w:p>
          <w:p w:rsidR="002B2F5E" w:rsidRPr="00E1619A" w:rsidRDefault="002B2F5E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СБ 11.45 - 12.50</w:t>
            </w:r>
          </w:p>
        </w:tc>
      </w:tr>
      <w:tr w:rsidR="00640DD6" w:rsidRPr="00E1619A" w:rsidTr="005268D2">
        <w:trPr>
          <w:trHeight w:val="284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7-10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2B2F5E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ОХЭТ-А-СБТНЭ-01-4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15.00 - 17.25 </w:t>
            </w:r>
          </w:p>
        </w:tc>
      </w:tr>
      <w:tr w:rsidR="00446429" w:rsidRPr="00E1619A" w:rsidTr="00640DD6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b/>
                <w:bCs/>
                <w:sz w:val="20"/>
                <w:szCs w:val="20"/>
              </w:rPr>
              <w:t>Хореографический коллектив «Забава»</w:t>
            </w:r>
          </w:p>
        </w:tc>
      </w:tr>
      <w:tr w:rsidR="00640DD6" w:rsidRPr="00E1619A" w:rsidTr="005268D2">
        <w:trPr>
          <w:trHeight w:val="467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«Забавный круговорот. Логоритмика»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Уханова Т. Г.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5F7298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ОХЭТ-Х-ЗКЛ-01-1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 17.30 - 18.40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ПТ 18.50 - 20.00 </w:t>
            </w:r>
          </w:p>
        </w:tc>
      </w:tr>
      <w:tr w:rsidR="00640DD6" w:rsidRPr="00E1619A" w:rsidTr="005268D2">
        <w:trPr>
          <w:trHeight w:val="531"/>
        </w:trPr>
        <w:tc>
          <w:tcPr>
            <w:tcW w:w="1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6 - 7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ОХЭТ-Х-ЗКЛ-02-2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ЧТ, ПТ 17.30 - 18.40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18.15 - 18.45 </w:t>
            </w:r>
          </w:p>
        </w:tc>
      </w:tr>
      <w:tr w:rsidR="00640DD6" w:rsidRPr="00E1619A" w:rsidTr="005268D2">
        <w:trPr>
          <w:trHeight w:val="141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6 - 7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5F7298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E1619A" w:rsidRPr="00E161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ОХЭТ-Х-ЗКЛ-01-2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ПН, ЧТ 18.50 - 20.00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17.35 - 18.05 </w:t>
            </w:r>
          </w:p>
        </w:tc>
      </w:tr>
      <w:tr w:rsidR="00640DD6" w:rsidRPr="00E1619A" w:rsidTr="005268D2">
        <w:trPr>
          <w:trHeight w:val="187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F362BF" w:rsidP="000C7C64">
            <w:pPr>
              <w:spacing w:after="0" w:line="240" w:lineRule="auto"/>
              <w:ind w:right="-254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0950AF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«Хореографический коллектив «Забава». Шаг 1»</w:t>
              </w:r>
            </w:hyperlink>
            <w:r w:rsidR="000950AF" w:rsidRPr="00E1619A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  <w:r w:rsidR="000950AF" w:rsidRPr="00E1619A">
              <w:rPr>
                <w:rFonts w:ascii="Arial" w:hAnsi="Arial" w:cs="Arial"/>
                <w:sz w:val="20"/>
                <w:szCs w:val="20"/>
              </w:rPr>
              <w:t>Педагог Глухова М. В.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5 - 6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E1619A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ОХЭТ-Х-Ш1-01-1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ЧТ 18.35 - 19.45 </w:t>
            </w:r>
          </w:p>
        </w:tc>
      </w:tr>
      <w:tr w:rsidR="00640DD6" w:rsidRPr="00E1619A" w:rsidTr="005268D2">
        <w:trPr>
          <w:trHeight w:val="412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485B17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ОХЭТ-Х-Ш1-01-2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ВТ 17.10-18.20</w:t>
            </w:r>
          </w:p>
          <w:p w:rsidR="000950AF" w:rsidRPr="00E1619A" w:rsidRDefault="000950A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ЧТ 17.20-18.30</w:t>
            </w:r>
          </w:p>
        </w:tc>
      </w:tr>
      <w:tr w:rsidR="00640DD6" w:rsidRPr="00E1619A" w:rsidTr="005268D2">
        <w:trPr>
          <w:trHeight w:val="607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«Танцевальная мозаика»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Архангельская М. В.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7 - 10 лет мальчики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ОХЭТ-Х-ТМО-02-3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ПН 15.40-17.</w:t>
            </w:r>
            <w:r w:rsidR="006062BD" w:rsidRPr="00E1619A">
              <w:rPr>
                <w:rFonts w:ascii="Arial" w:hAnsi="Arial" w:cs="Arial"/>
                <w:sz w:val="20"/>
                <w:szCs w:val="20"/>
              </w:rPr>
              <w:t>20</w:t>
            </w:r>
            <w:r w:rsidRPr="00E161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СР 15.10 - 15.50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16.35 - 18.15 </w:t>
            </w:r>
          </w:p>
        </w:tc>
      </w:tr>
      <w:tr w:rsidR="00640DD6" w:rsidRPr="00E1619A" w:rsidTr="005268D2">
        <w:trPr>
          <w:trHeight w:val="476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8 лет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</w:t>
            </w:r>
            <w:r w:rsidR="00B81C87" w:rsidRPr="00E161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ОХЭТ-Х-ТМО-03-2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ВТ, СР 8.00 - 9.40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14.45 - 16.25 </w:t>
            </w:r>
          </w:p>
        </w:tc>
      </w:tr>
      <w:tr w:rsidR="00640DD6" w:rsidRPr="00E1619A" w:rsidTr="005268D2">
        <w:trPr>
          <w:trHeight w:val="72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F362BF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«</w:t>
              </w:r>
              <w:proofErr w:type="spellStart"/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ПРОдвижение</w:t>
              </w:r>
              <w:proofErr w:type="spellEnd"/>
              <w:r w:rsidR="00446429" w:rsidRPr="00E1619A">
                <w:rPr>
                  <w:rStyle w:val="a3"/>
                  <w:rFonts w:ascii="Arial" w:hAnsi="Arial" w:cs="Arial"/>
                  <w:sz w:val="20"/>
                  <w:szCs w:val="20"/>
                </w:rPr>
                <w:t>»</w:t>
              </w:r>
            </w:hyperlink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Педагог Архангельская М. В.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ind w:right="-112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11-18 лет мальчики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>ОХЭТ-Х-ПД-01-3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ПН 18.50 - 20.30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ВТ 15.30 - 17.10 </w:t>
            </w:r>
          </w:p>
          <w:p w:rsidR="00446429" w:rsidRPr="00E1619A" w:rsidRDefault="00446429" w:rsidP="000C7C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19A">
              <w:rPr>
                <w:rFonts w:ascii="Arial" w:hAnsi="Arial" w:cs="Arial"/>
                <w:sz w:val="20"/>
                <w:szCs w:val="20"/>
              </w:rPr>
              <w:t xml:space="preserve">ВС 18.25 - 20.00 </w:t>
            </w:r>
          </w:p>
        </w:tc>
      </w:tr>
    </w:tbl>
    <w:p w:rsidR="00A3535C" w:rsidRPr="000C7C64" w:rsidRDefault="00A3535C" w:rsidP="000C7C64">
      <w:pPr>
        <w:spacing w:after="0" w:line="240" w:lineRule="auto"/>
        <w:rPr>
          <w:sz w:val="20"/>
          <w:szCs w:val="20"/>
        </w:rPr>
      </w:pPr>
    </w:p>
    <w:sectPr w:rsidR="00A3535C" w:rsidRPr="000C7C64" w:rsidSect="001D0721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E"/>
    <w:rsid w:val="0000239E"/>
    <w:rsid w:val="00004AA2"/>
    <w:rsid w:val="00005D6C"/>
    <w:rsid w:val="00037AA4"/>
    <w:rsid w:val="00051DB5"/>
    <w:rsid w:val="000950AF"/>
    <w:rsid w:val="000B60CB"/>
    <w:rsid w:val="000C7C64"/>
    <w:rsid w:val="000F0F0E"/>
    <w:rsid w:val="001064A4"/>
    <w:rsid w:val="001B44BE"/>
    <w:rsid w:val="001D0721"/>
    <w:rsid w:val="001D4BBA"/>
    <w:rsid w:val="0025550E"/>
    <w:rsid w:val="00271A87"/>
    <w:rsid w:val="002B2F5E"/>
    <w:rsid w:val="002C6719"/>
    <w:rsid w:val="002E23AD"/>
    <w:rsid w:val="002E49E7"/>
    <w:rsid w:val="002F02B8"/>
    <w:rsid w:val="00303E3A"/>
    <w:rsid w:val="00320CDE"/>
    <w:rsid w:val="00343BB1"/>
    <w:rsid w:val="003A5784"/>
    <w:rsid w:val="003A79C9"/>
    <w:rsid w:val="003B07C8"/>
    <w:rsid w:val="003C2EA3"/>
    <w:rsid w:val="003C7E9F"/>
    <w:rsid w:val="003F6061"/>
    <w:rsid w:val="0040746D"/>
    <w:rsid w:val="00431917"/>
    <w:rsid w:val="00446429"/>
    <w:rsid w:val="004538D2"/>
    <w:rsid w:val="00462534"/>
    <w:rsid w:val="0047149C"/>
    <w:rsid w:val="0047682A"/>
    <w:rsid w:val="00485B17"/>
    <w:rsid w:val="004A1CF4"/>
    <w:rsid w:val="004B7FE8"/>
    <w:rsid w:val="004C2098"/>
    <w:rsid w:val="004D116B"/>
    <w:rsid w:val="00507DD1"/>
    <w:rsid w:val="00513DA0"/>
    <w:rsid w:val="005268D2"/>
    <w:rsid w:val="00527005"/>
    <w:rsid w:val="00536F48"/>
    <w:rsid w:val="00541519"/>
    <w:rsid w:val="00544C75"/>
    <w:rsid w:val="0059408D"/>
    <w:rsid w:val="005949C9"/>
    <w:rsid w:val="005C0CEF"/>
    <w:rsid w:val="005D5CDF"/>
    <w:rsid w:val="005E63A2"/>
    <w:rsid w:val="005F7298"/>
    <w:rsid w:val="006062BD"/>
    <w:rsid w:val="00617F22"/>
    <w:rsid w:val="00640DD6"/>
    <w:rsid w:val="006A3679"/>
    <w:rsid w:val="006A415A"/>
    <w:rsid w:val="006A4F93"/>
    <w:rsid w:val="006D5110"/>
    <w:rsid w:val="007405D9"/>
    <w:rsid w:val="00773FA2"/>
    <w:rsid w:val="00787A5C"/>
    <w:rsid w:val="007A51B3"/>
    <w:rsid w:val="00821959"/>
    <w:rsid w:val="00854B50"/>
    <w:rsid w:val="00877506"/>
    <w:rsid w:val="008D7CCD"/>
    <w:rsid w:val="008E1AC2"/>
    <w:rsid w:val="009049B8"/>
    <w:rsid w:val="00921B31"/>
    <w:rsid w:val="009D6AFD"/>
    <w:rsid w:val="00A169DE"/>
    <w:rsid w:val="00A24779"/>
    <w:rsid w:val="00A26715"/>
    <w:rsid w:val="00A3535C"/>
    <w:rsid w:val="00A411A4"/>
    <w:rsid w:val="00AA1F7B"/>
    <w:rsid w:val="00AA6CEB"/>
    <w:rsid w:val="00AB16D5"/>
    <w:rsid w:val="00AB411F"/>
    <w:rsid w:val="00B3029D"/>
    <w:rsid w:val="00B53894"/>
    <w:rsid w:val="00B67330"/>
    <w:rsid w:val="00B81C87"/>
    <w:rsid w:val="00B86DAA"/>
    <w:rsid w:val="00BB67E2"/>
    <w:rsid w:val="00C212B2"/>
    <w:rsid w:val="00C96AEA"/>
    <w:rsid w:val="00CA5C94"/>
    <w:rsid w:val="00CC2096"/>
    <w:rsid w:val="00CE2448"/>
    <w:rsid w:val="00D22B08"/>
    <w:rsid w:val="00D46432"/>
    <w:rsid w:val="00D46836"/>
    <w:rsid w:val="00D72B94"/>
    <w:rsid w:val="00D760A5"/>
    <w:rsid w:val="00D7667E"/>
    <w:rsid w:val="00D96072"/>
    <w:rsid w:val="00DB2213"/>
    <w:rsid w:val="00DE4C8B"/>
    <w:rsid w:val="00DE5D7E"/>
    <w:rsid w:val="00DF0952"/>
    <w:rsid w:val="00E1619A"/>
    <w:rsid w:val="00E303D9"/>
    <w:rsid w:val="00E66496"/>
    <w:rsid w:val="00EA3D59"/>
    <w:rsid w:val="00EB4CC9"/>
    <w:rsid w:val="00EF6167"/>
    <w:rsid w:val="00F32B3F"/>
    <w:rsid w:val="00F362BF"/>
    <w:rsid w:val="00F8608B"/>
    <w:rsid w:val="00FB1AAE"/>
    <w:rsid w:val="00F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AFD1-E3BC-41A0-8D58-82B460E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09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E42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r-2">
    <w:name w:val="mr-2"/>
    <w:basedOn w:val="a0"/>
    <w:rsid w:val="00FE42F0"/>
  </w:style>
  <w:style w:type="table" w:styleId="a4">
    <w:name w:val="Table Grid"/>
    <w:basedOn w:val="a1"/>
    <w:uiPriority w:val="39"/>
    <w:rsid w:val="0061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SsZ/ATc/SsZATcek2EdFMCedYA8R.pdf" TargetMode="External"/><Relationship Id="rId13" Type="http://schemas.openxmlformats.org/officeDocument/2006/relationships/hyperlink" Target="https://docs.pfdo.ru/uploads/programs/8br/SVS/8brSVSV5WZBmYkJ3fE2c.pdf" TargetMode="External"/><Relationship Id="rId18" Type="http://schemas.openxmlformats.org/officeDocument/2006/relationships/hyperlink" Target="https://docs.pfdo.ru/uploads/programs/HTh/qfr/HThqfrrJcNE.pdf" TargetMode="External"/><Relationship Id="rId26" Type="http://schemas.openxmlformats.org/officeDocument/2006/relationships/hyperlink" Target="https://docs.pfdo.ru/uploads/programs/OqN/eyA/OqNeyA8ZQPQgJY6JBBvHwTNrKSsI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pfdo.ru/uploads/programs/NrU/0po/NrU0poDapADM.pdf" TargetMode="External"/><Relationship Id="rId34" Type="http://schemas.openxmlformats.org/officeDocument/2006/relationships/hyperlink" Target="https://docs.pfdo.ru/uploads/programs/vzM/6sY/vzM6sY4q1yMlj3wBWo5GxkAT3i2XbW_PnLx52Sy.pdf" TargetMode="External"/><Relationship Id="rId7" Type="http://schemas.openxmlformats.org/officeDocument/2006/relationships/hyperlink" Target="https://docs.pfdo.ru/uploads/programs/9En/uiW/9EnuiW93C9vqT8jeViaZn0thd7yE2XlQwY6Z1j.pdf" TargetMode="External"/><Relationship Id="rId12" Type="http://schemas.openxmlformats.org/officeDocument/2006/relationships/hyperlink" Target="https://docs.pfdo.ru/uploads/programs/8br/SVS/8brSVSV5WZBmYkJ3fE2c.pdf" TargetMode="External"/><Relationship Id="rId17" Type="http://schemas.openxmlformats.org/officeDocument/2006/relationships/hyperlink" Target="https://docs.pfdo.ru/uploads/programs/Zv5/Khc/Zv5Khc9JM163QtCMc.pdf" TargetMode="External"/><Relationship Id="rId25" Type="http://schemas.openxmlformats.org/officeDocument/2006/relationships/hyperlink" Target="https://docs.pfdo.ru/uploads/programs/eDb/xdO/eDbxdO9qDUsH2.pdf" TargetMode="External"/><Relationship Id="rId33" Type="http://schemas.openxmlformats.org/officeDocument/2006/relationships/hyperlink" Target="https://docs.pfdo.ru/uploads/programs/Nsk/4eK/Nsk4eKITN6SC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Zv5/Khc/Zv5Khc9JM163QtCMc.pdf" TargetMode="External"/><Relationship Id="rId20" Type="http://schemas.openxmlformats.org/officeDocument/2006/relationships/hyperlink" Target="https://docs.pfdo.ru/uploads/programs/lor/20X/lor20XGegiqI-3ymXf6ofVULWiSWS.pdf" TargetMode="External"/><Relationship Id="rId29" Type="http://schemas.openxmlformats.org/officeDocument/2006/relationships/hyperlink" Target="https://docs.pfdo.ru/uploads/programs/IVB/3kz/IVB3kz9iZ3dkdjhL0R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pfdo.ru/uploads/programs/rUw/fHy/rUwfHy88kFk.pdf" TargetMode="External"/><Relationship Id="rId11" Type="http://schemas.openxmlformats.org/officeDocument/2006/relationships/hyperlink" Target="https://docs.pfdo.ru/uploads/programs/8br/SVS/8brSVSV5WZBmYkJ3fE2c.pdf" TargetMode="External"/><Relationship Id="rId24" Type="http://schemas.openxmlformats.org/officeDocument/2006/relationships/hyperlink" Target="https://docs.pfdo.ru/uploads/programs/wHK/F-m/wHKF-mQBv_9Ro3z2Tr2KNUy4r0YbMkeB.pdf" TargetMode="External"/><Relationship Id="rId32" Type="http://schemas.openxmlformats.org/officeDocument/2006/relationships/hyperlink" Target="https://docs.pfdo.ru/uploads/programs/9XZ/nZt/9XZnZtbaG783bv.pdf" TargetMode="External"/><Relationship Id="rId5" Type="http://schemas.openxmlformats.org/officeDocument/2006/relationships/hyperlink" Target="https://docs.pfdo.ru/uploads/programs/LNz/1BF/LNz1BFCjIk1.pdf" TargetMode="External"/><Relationship Id="rId15" Type="http://schemas.openxmlformats.org/officeDocument/2006/relationships/hyperlink" Target="https://docs.pfdo.ru/uploads/programs/Zv5/Khc/Zv5Khc9JM163QtCMc.pdf" TargetMode="External"/><Relationship Id="rId23" Type="http://schemas.openxmlformats.org/officeDocument/2006/relationships/hyperlink" Target="https://docs.pfdo.ru/uploads/programs/THN/7-w/THN7-wrM41_P9.pdf" TargetMode="External"/><Relationship Id="rId28" Type="http://schemas.openxmlformats.org/officeDocument/2006/relationships/hyperlink" Target="https://docs.pfdo.ru/uploads/programs/IVN/x5m/IVNx5mXF4yKdKNN03uex1agZZn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pfdo.ru/uploads/programs/pm3/C4J/pm3C4Jfx2u2-0c7ZyIR_3GEMRrvK6VPlrqH5.pdf" TargetMode="External"/><Relationship Id="rId19" Type="http://schemas.openxmlformats.org/officeDocument/2006/relationships/hyperlink" Target="https://docs.pfdo.ru/uploads/programs/_tf/cpQ/_tfcpQ7uSFxjgA1_fd1m3XqyyAgDsoq8mcHyOHQu.pdf" TargetMode="External"/><Relationship Id="rId31" Type="http://schemas.openxmlformats.org/officeDocument/2006/relationships/hyperlink" Target="https://docs.pfdo.ru/uploads/programs/hnF/MdB/hnFMdBJ7cQ2vPvGb_b77keTC0A1N_3REme84nDWN.pdf" TargetMode="External"/><Relationship Id="rId4" Type="http://schemas.openxmlformats.org/officeDocument/2006/relationships/hyperlink" Target="https://docs.pfdo.ru/uploads/programs/QoN/87G/QoN87GjKKNyhkl64aNoVFyPintA3d2bXCbcRMC.pdf" TargetMode="External"/><Relationship Id="rId9" Type="http://schemas.openxmlformats.org/officeDocument/2006/relationships/hyperlink" Target="https://docs.pfdo.ru/uploads/programs/KFq/Kz8/KFqKz8MzgfZkP6TMGKI9YXSO1.pdf" TargetMode="External"/><Relationship Id="rId14" Type="http://schemas.openxmlformats.org/officeDocument/2006/relationships/hyperlink" Target="https://docs.pfdo.ru/uploads/programs/QzC/Ouj/QzCOujPN1rGVHKY4Cv654FNzO1iUO.pdf" TargetMode="External"/><Relationship Id="rId22" Type="http://schemas.openxmlformats.org/officeDocument/2006/relationships/hyperlink" Target="https://docs.pfdo.ru/uploads/programs/dtd/EAD/dtdEADjsw91d4h.pdf" TargetMode="External"/><Relationship Id="rId27" Type="http://schemas.openxmlformats.org/officeDocument/2006/relationships/hyperlink" Target="https://docs.pfdo.ru/uploads/programs/Nbo/NkB/NboNkBeZ33dEvZWTX5I9XRE56zt8mX.pdf" TargetMode="External"/><Relationship Id="rId30" Type="http://schemas.openxmlformats.org/officeDocument/2006/relationships/hyperlink" Target="https://docs.pfdo.ru/uploads/programs/OiL/yS3/OiLyS3Cu9TdRTUB79fsX9I2hTM0S3FkZdqwtw.pdf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anova\Desktop\&#1042;&#1040;&#1050;&#1040;&#1053;&#1058;&#1053;&#1067;&#1045;%20&#1052;&#1045;&#1057;&#1058;&#1040;%20&#1044;&#1051;&#1071;%20&#1047;&#1040;&#1055;&#1048;&#1057;&#1048;%20&#1053;&#1040;%20&#1055;&#1056;&#1054;&#1043;&#1056;&#1040;&#1052;&#1052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ВАКАНТНЫЕ МЕСТА ДЛЯ ЗАПИСИ НА ПРОГРАММЫ</Template>
  <TotalTime>10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Елена Валентиновна</dc:creator>
  <cp:keywords/>
  <dc:description/>
  <cp:lastModifiedBy>Буланова Елена Валентиновна</cp:lastModifiedBy>
  <cp:revision>4</cp:revision>
  <cp:lastPrinted>2025-09-25T09:12:00Z</cp:lastPrinted>
  <dcterms:created xsi:type="dcterms:W3CDTF">2025-12-02T08:52:00Z</dcterms:created>
  <dcterms:modified xsi:type="dcterms:W3CDTF">2025-12-02T09:01:00Z</dcterms:modified>
</cp:coreProperties>
</file>