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096" w:rsidRPr="00D96072" w:rsidRDefault="00CC2096" w:rsidP="00CC2096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D96072">
        <w:rPr>
          <w:b/>
          <w:bCs/>
          <w:sz w:val="36"/>
          <w:szCs w:val="36"/>
        </w:rPr>
        <w:t>ВАКАНТНЫЕ МЕСТА ДЛЯ ЗАПИСИ НА ПРОГРАММЫ</w:t>
      </w:r>
      <w:r w:rsidR="006A415A" w:rsidRPr="00D96072">
        <w:rPr>
          <w:b/>
          <w:bCs/>
          <w:sz w:val="36"/>
          <w:szCs w:val="36"/>
        </w:rPr>
        <w:t xml:space="preserve"> (</w:t>
      </w:r>
      <w:r w:rsidR="00446429">
        <w:rPr>
          <w:b/>
          <w:bCs/>
          <w:sz w:val="36"/>
          <w:szCs w:val="36"/>
        </w:rPr>
        <w:t>25</w:t>
      </w:r>
      <w:r w:rsidR="006A415A" w:rsidRPr="00D96072">
        <w:rPr>
          <w:b/>
          <w:bCs/>
          <w:sz w:val="36"/>
          <w:szCs w:val="36"/>
        </w:rPr>
        <w:t>.09.2025)</w:t>
      </w:r>
    </w:p>
    <w:p w:rsidR="00BB67E2" w:rsidRPr="00BB67E2" w:rsidRDefault="00BB67E2" w:rsidP="00CC2096">
      <w:pPr>
        <w:spacing w:after="0" w:line="240" w:lineRule="auto"/>
        <w:jc w:val="center"/>
        <w:rPr>
          <w:b/>
          <w:bCs/>
          <w:sz w:val="18"/>
          <w:szCs w:val="18"/>
        </w:rPr>
      </w:pPr>
    </w:p>
    <w:tbl>
      <w:tblPr>
        <w:tblW w:w="5004" w:type="pct"/>
        <w:tblLayout w:type="fixed"/>
        <w:tblLook w:val="04A0" w:firstRow="1" w:lastRow="0" w:firstColumn="1" w:lastColumn="0" w:noHBand="0" w:noVBand="1"/>
      </w:tblPr>
      <w:tblGrid>
        <w:gridCol w:w="4380"/>
        <w:gridCol w:w="1120"/>
        <w:gridCol w:w="1016"/>
        <w:gridCol w:w="2422"/>
        <w:gridCol w:w="2173"/>
      </w:tblGrid>
      <w:tr w:rsidR="00BB67E2" w:rsidRPr="00EA3D59" w:rsidTr="00EA3D59">
        <w:trPr>
          <w:trHeight w:val="35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5949C9" w:rsidRDefault="00BB67E2" w:rsidP="006A415A">
            <w:pPr>
              <w:shd w:val="clear" w:color="auto" w:fill="D9D9D9"/>
              <w:spacing w:after="0" w:line="240" w:lineRule="auto"/>
              <w:ind w:right="139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</w:pP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ОТДЕЛ ЭКОЛОГИЧЕСКОГО ОБРАЗОВАНИЯ</w:t>
            </w:r>
          </w:p>
          <w:p w:rsidR="00BB67E2" w:rsidRPr="00EA3D59" w:rsidRDefault="00BB67E2" w:rsidP="006A415A">
            <w:pPr>
              <w:shd w:val="clear" w:color="auto" w:fill="D9D9D9"/>
              <w:spacing w:after="0" w:line="240" w:lineRule="auto"/>
              <w:ind w:right="139"/>
              <w:jc w:val="center"/>
              <w:rPr>
                <w:rFonts w:ascii="Arial" w:hAnsi="Arial" w:cs="Arial"/>
              </w:rPr>
            </w:pP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 xml:space="preserve">(тел. 55-09-93) 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-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i</w:t>
            </w:r>
            <w:proofErr w:type="spellEnd"/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mineeva</w:t>
            </w:r>
            <w:proofErr w:type="spellEnd"/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@</w:t>
            </w:r>
            <w:proofErr w:type="spellStart"/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corp</w:t>
            </w:r>
            <w:proofErr w:type="spellEnd"/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yarcdu</w:t>
            </w:r>
            <w:proofErr w:type="spellEnd"/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BB67E2" w:rsidRPr="00EA3D59" w:rsidTr="00EA3D59">
        <w:trPr>
          <w:trHeight w:val="787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Название программы</w:t>
            </w:r>
          </w:p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ФИО педагога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Возраст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Кол-во свободных мест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Код группы 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Расписание</w:t>
            </w:r>
          </w:p>
        </w:tc>
      </w:tr>
      <w:tr w:rsidR="00BB67E2" w:rsidRPr="00EA3D59" w:rsidTr="00EA3D59">
        <w:trPr>
          <w:trHeight w:val="42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«</w:t>
            </w:r>
            <w:hyperlink r:id="rId4" w:history="1">
              <w:r w:rsidRPr="00EA3D59">
                <w:rPr>
                  <w:rStyle w:val="a3"/>
                  <w:rFonts w:ascii="Arial" w:hAnsi="Arial" w:cs="Arial"/>
                </w:rPr>
                <w:t>Цветоводство и основы флористики</w:t>
              </w:r>
            </w:hyperlink>
            <w:r w:rsidRPr="00EA3D59">
              <w:rPr>
                <w:rFonts w:ascii="Arial" w:hAnsi="Arial" w:cs="Arial"/>
              </w:rPr>
              <w:t>» Педагог Винник С.В.</w:t>
            </w:r>
          </w:p>
          <w:p w:rsidR="00BB67E2" w:rsidRPr="00EA3D59" w:rsidRDefault="00BB67E2" w:rsidP="006A41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12-16 лет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2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ОЭО-ЦОФ-01-1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ВС 15.20-16.55</w:t>
            </w:r>
          </w:p>
        </w:tc>
      </w:tr>
      <w:tr w:rsidR="00BB67E2" w:rsidRPr="00EA3D59" w:rsidTr="005949C9">
        <w:trPr>
          <w:trHeight w:val="679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6062BD" w:rsidP="006A415A">
            <w:pPr>
              <w:spacing w:after="0" w:line="240" w:lineRule="auto"/>
              <w:rPr>
                <w:rFonts w:ascii="Arial" w:hAnsi="Arial" w:cs="Arial"/>
              </w:rPr>
            </w:pPr>
            <w:hyperlink r:id="rId5" w:history="1">
              <w:r w:rsidR="00BB67E2" w:rsidRPr="00EA3D59">
                <w:rPr>
                  <w:rStyle w:val="a3"/>
                  <w:rFonts w:ascii="Arial" w:hAnsi="Arial" w:cs="Arial"/>
                </w:rPr>
                <w:t>«Юный эколог»</w:t>
              </w:r>
            </w:hyperlink>
            <w:r w:rsidR="00BB67E2" w:rsidRPr="00EA3D59">
              <w:rPr>
                <w:rFonts w:ascii="Arial" w:hAnsi="Arial" w:cs="Arial"/>
              </w:rPr>
              <w:t xml:space="preserve"> </w:t>
            </w:r>
          </w:p>
          <w:p w:rsidR="00BB67E2" w:rsidRPr="00EA3D59" w:rsidRDefault="00BB67E2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Педагог Датская Т.Е.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5-7 лет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3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ОЭО-ЮЭ-01-1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СБ 10.00-11.20</w:t>
            </w:r>
          </w:p>
        </w:tc>
      </w:tr>
      <w:tr w:rsidR="00BB67E2" w:rsidRPr="00EA3D59" w:rsidTr="005949C9">
        <w:trPr>
          <w:trHeight w:val="1128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«</w:t>
            </w:r>
            <w:hyperlink r:id="rId6" w:history="1">
              <w:r w:rsidRPr="00EA3D59">
                <w:rPr>
                  <w:rStyle w:val="a3"/>
                  <w:rFonts w:ascii="Arial" w:hAnsi="Arial" w:cs="Arial"/>
                </w:rPr>
                <w:t>Логикум: решаем математические, логические, шахматные и шашечные задачи</w:t>
              </w:r>
            </w:hyperlink>
            <w:r w:rsidRPr="00EA3D59">
              <w:rPr>
                <w:rFonts w:ascii="Arial" w:hAnsi="Arial" w:cs="Arial"/>
              </w:rPr>
              <w:t>»</w:t>
            </w:r>
          </w:p>
          <w:p w:rsidR="00BB67E2" w:rsidRPr="00EA3D59" w:rsidRDefault="00BB67E2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Педагог Датская Т.Е.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7-9 лет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5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ОЭО-Л-01-1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ВТ 15.00-16.25</w:t>
            </w:r>
          </w:p>
          <w:p w:rsidR="00BB67E2" w:rsidRPr="00EA3D59" w:rsidRDefault="00BB67E2" w:rsidP="006A41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96072" w:rsidRPr="00BB67E2" w:rsidRDefault="00D96072" w:rsidP="00BB67E2">
      <w:pPr>
        <w:spacing w:after="0" w:line="240" w:lineRule="auto"/>
        <w:rPr>
          <w:sz w:val="16"/>
          <w:szCs w:val="16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1120"/>
        <w:gridCol w:w="1016"/>
        <w:gridCol w:w="2422"/>
        <w:gridCol w:w="2173"/>
      </w:tblGrid>
      <w:tr w:rsidR="00BB67E2" w:rsidRPr="00617F22" w:rsidTr="00EA3D59">
        <w:trPr>
          <w:trHeight w:val="357"/>
        </w:trPr>
        <w:tc>
          <w:tcPr>
            <w:tcW w:w="5000" w:type="pct"/>
            <w:gridSpan w:val="5"/>
            <w:shd w:val="clear" w:color="auto" w:fill="auto"/>
          </w:tcPr>
          <w:p w:rsidR="00BB67E2" w:rsidRPr="005949C9" w:rsidRDefault="00BB67E2" w:rsidP="006A415A">
            <w:pPr>
              <w:shd w:val="clear" w:color="auto" w:fill="D9D9D9"/>
              <w:spacing w:after="0" w:line="240" w:lineRule="auto"/>
              <w:ind w:right="139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</w:pP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СПОРТИВНЫЙ КЛУБ «АРЕНАЛЬ»</w:t>
            </w:r>
          </w:p>
          <w:p w:rsidR="00BB67E2" w:rsidRPr="00EA3D59" w:rsidRDefault="00BB67E2" w:rsidP="006A415A">
            <w:pPr>
              <w:shd w:val="clear" w:color="auto" w:fill="D9D9D9"/>
              <w:spacing w:after="0" w:line="240" w:lineRule="auto"/>
              <w:ind w:right="139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 xml:space="preserve">(тел. 55-66-14) 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-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u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puzanov</w:t>
            </w:r>
            <w:proofErr w:type="spellEnd"/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@</w:t>
            </w:r>
            <w:proofErr w:type="spellStart"/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corp</w:t>
            </w:r>
            <w:proofErr w:type="spellEnd"/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yarcdu</w:t>
            </w:r>
            <w:proofErr w:type="spellEnd"/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BB67E2" w:rsidRPr="00617F22" w:rsidTr="00EA3D59">
        <w:trPr>
          <w:trHeight w:val="787"/>
        </w:trPr>
        <w:tc>
          <w:tcPr>
            <w:tcW w:w="1971" w:type="pct"/>
            <w:shd w:val="clear" w:color="auto" w:fill="auto"/>
            <w:vAlign w:val="center"/>
            <w:hideMark/>
          </w:tcPr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Название программы</w:t>
            </w:r>
          </w:p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ФИО педагога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Возраст 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Кол-во свободных мест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Код группы 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Расписание</w:t>
            </w:r>
          </w:p>
        </w:tc>
      </w:tr>
      <w:tr w:rsidR="00BB67E2" w:rsidRPr="00617F22" w:rsidTr="00EA3D59">
        <w:trPr>
          <w:trHeight w:val="688"/>
        </w:trPr>
        <w:tc>
          <w:tcPr>
            <w:tcW w:w="1971" w:type="pct"/>
            <w:shd w:val="clear" w:color="auto" w:fill="auto"/>
            <w:hideMark/>
          </w:tcPr>
          <w:p w:rsidR="00BB67E2" w:rsidRPr="00EA3D59" w:rsidRDefault="006062BD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7" w:history="1">
              <w:r w:rsidR="00BB67E2" w:rsidRPr="00EA3D59">
                <w:rPr>
                  <w:rStyle w:val="a3"/>
                  <w:rFonts w:ascii="Arial" w:eastAsia="Times New Roman" w:hAnsi="Arial" w:cs="Arial"/>
                  <w:lang w:eastAsia="ru-RU"/>
                </w:rPr>
                <w:t>«УШУ»</w:t>
              </w:r>
            </w:hyperlink>
          </w:p>
          <w:p w:rsidR="00BB67E2" w:rsidRPr="00EA3D59" w:rsidRDefault="00BB67E2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hAnsi="Arial" w:cs="Arial"/>
              </w:rPr>
              <w:t>Педагог</w:t>
            </w:r>
            <w:r w:rsidRPr="00EA3D5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A3D59">
              <w:rPr>
                <w:rFonts w:ascii="Arial" w:eastAsia="Times New Roman" w:hAnsi="Arial" w:cs="Arial"/>
                <w:lang w:eastAsia="ru-RU"/>
              </w:rPr>
              <w:t>Помазкина</w:t>
            </w:r>
            <w:proofErr w:type="spellEnd"/>
            <w:r w:rsidRPr="00EA3D59">
              <w:rPr>
                <w:rFonts w:ascii="Arial" w:eastAsia="Times New Roman" w:hAnsi="Arial" w:cs="Arial"/>
                <w:lang w:eastAsia="ru-RU"/>
              </w:rPr>
              <w:t xml:space="preserve"> М.А.</w:t>
            </w:r>
          </w:p>
        </w:tc>
        <w:tc>
          <w:tcPr>
            <w:tcW w:w="504" w:type="pct"/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7-8 лет</w:t>
            </w:r>
          </w:p>
        </w:tc>
        <w:tc>
          <w:tcPr>
            <w:tcW w:w="457" w:type="pct"/>
            <w:shd w:val="clear" w:color="auto" w:fill="auto"/>
          </w:tcPr>
          <w:p w:rsidR="00BB67E2" w:rsidRPr="00EA3D59" w:rsidRDefault="00446429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090" w:type="pct"/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СК-У-НП1-01-1</w:t>
            </w:r>
          </w:p>
        </w:tc>
        <w:tc>
          <w:tcPr>
            <w:tcW w:w="978" w:type="pct"/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 xml:space="preserve">ПН, СР. 9.30-11.00 </w:t>
            </w:r>
          </w:p>
          <w:p w:rsidR="00BB67E2" w:rsidRPr="00EA3D59" w:rsidRDefault="00BB67E2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СБ 13.00-14.30</w:t>
            </w:r>
          </w:p>
        </w:tc>
      </w:tr>
    </w:tbl>
    <w:p w:rsidR="00D96072" w:rsidRPr="00BB67E2" w:rsidRDefault="00D96072" w:rsidP="00BB67E2">
      <w:pPr>
        <w:spacing w:after="0" w:line="240" w:lineRule="auto"/>
        <w:rPr>
          <w:sz w:val="16"/>
          <w:szCs w:val="16"/>
        </w:rPr>
      </w:pPr>
    </w:p>
    <w:tbl>
      <w:tblPr>
        <w:tblW w:w="5004" w:type="pct"/>
        <w:tblLayout w:type="fixed"/>
        <w:tblLook w:val="04A0" w:firstRow="1" w:lastRow="0" w:firstColumn="1" w:lastColumn="0" w:noHBand="0" w:noVBand="1"/>
      </w:tblPr>
      <w:tblGrid>
        <w:gridCol w:w="4391"/>
        <w:gridCol w:w="1133"/>
        <w:gridCol w:w="991"/>
        <w:gridCol w:w="2456"/>
        <w:gridCol w:w="2140"/>
      </w:tblGrid>
      <w:tr w:rsidR="00BB67E2" w:rsidRPr="00C96AEA" w:rsidTr="00EA3D59">
        <w:trPr>
          <w:trHeight w:val="4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5949C9" w:rsidRDefault="00BB67E2" w:rsidP="006A415A">
            <w:pPr>
              <w:shd w:val="clear" w:color="auto" w:fill="D9D9D9"/>
              <w:spacing w:after="0" w:line="240" w:lineRule="auto"/>
              <w:ind w:right="139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</w:pP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ДЕТСКАЯ ОБРАЗОВАТЕЛЬНАЯ СТУДИЯ «ДОШКОЛЬНИК» («УМКА»)</w:t>
            </w:r>
          </w:p>
          <w:p w:rsidR="00BB67E2" w:rsidRPr="00EA3D59" w:rsidRDefault="00BB67E2" w:rsidP="006A415A">
            <w:pPr>
              <w:shd w:val="clear" w:color="auto" w:fill="D9D9D9"/>
              <w:spacing w:after="0" w:line="240" w:lineRule="auto"/>
              <w:ind w:right="139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(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тел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. 50-56-70) e-mail: e.chirikova@corp.yarcdu.ru</w:t>
            </w:r>
          </w:p>
        </w:tc>
      </w:tr>
      <w:tr w:rsidR="00BB67E2" w:rsidRPr="00EA3D59" w:rsidTr="00EA3D59">
        <w:trPr>
          <w:trHeight w:val="849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Название программы</w:t>
            </w:r>
          </w:p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ФИО педагога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Возраст 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Кол-во свободных мест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Код группы 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Расписание</w:t>
            </w:r>
          </w:p>
        </w:tc>
      </w:tr>
      <w:tr w:rsidR="00BB67E2" w:rsidRPr="00EA3D59" w:rsidTr="005949C9">
        <w:trPr>
          <w:trHeight w:val="681"/>
        </w:trPr>
        <w:tc>
          <w:tcPr>
            <w:tcW w:w="19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6062BD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8" w:history="1">
              <w:r w:rsidR="00BB67E2" w:rsidRPr="00EA3D59">
                <w:rPr>
                  <w:rStyle w:val="a3"/>
                  <w:rFonts w:ascii="Arial" w:eastAsia="Times New Roman" w:hAnsi="Arial" w:cs="Arial"/>
                  <w:lang w:eastAsia="ru-RU"/>
                </w:rPr>
                <w:t>«Начинаем в 5 лет: читаем, считаем, творим»</w:t>
              </w:r>
            </w:hyperlink>
          </w:p>
          <w:p w:rsidR="00BB67E2" w:rsidRPr="00EA3D59" w:rsidRDefault="00BB67E2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 xml:space="preserve">Педагоги: Жаворонкова И.А., Корнилова П.А., </w:t>
            </w:r>
            <w:proofErr w:type="spellStart"/>
            <w:r w:rsidRPr="00EA3D59">
              <w:rPr>
                <w:rFonts w:ascii="Arial" w:eastAsia="Times New Roman" w:hAnsi="Arial" w:cs="Arial"/>
                <w:lang w:eastAsia="ru-RU"/>
              </w:rPr>
              <w:t>Саликова</w:t>
            </w:r>
            <w:proofErr w:type="spellEnd"/>
            <w:r w:rsidRPr="00EA3D59">
              <w:rPr>
                <w:rFonts w:ascii="Arial" w:eastAsia="Times New Roman" w:hAnsi="Arial" w:cs="Arial"/>
                <w:lang w:eastAsia="ru-RU"/>
              </w:rPr>
              <w:t xml:space="preserve"> Е.А.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5 лет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ДОС-5ЛТ-05-10-1</w:t>
            </w:r>
          </w:p>
          <w:p w:rsidR="00BB67E2" w:rsidRPr="00EA3D59" w:rsidRDefault="00BB67E2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СР: 9.30-10.50</w:t>
            </w:r>
          </w:p>
          <w:p w:rsidR="00BB67E2" w:rsidRPr="00EA3D59" w:rsidRDefault="00BB67E2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ПТ: 9.30-10.05</w:t>
            </w:r>
          </w:p>
        </w:tc>
      </w:tr>
      <w:tr w:rsidR="00BB67E2" w:rsidRPr="00EA3D59" w:rsidTr="005949C9">
        <w:trPr>
          <w:trHeight w:val="705"/>
        </w:trPr>
        <w:tc>
          <w:tcPr>
            <w:tcW w:w="19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6A415A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ДОС-5ЛТ-05-11-1</w:t>
            </w:r>
          </w:p>
          <w:p w:rsidR="00BB67E2" w:rsidRPr="00EA3D59" w:rsidRDefault="00BB67E2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СР: 9.30-10.50</w:t>
            </w:r>
          </w:p>
          <w:p w:rsidR="00BB67E2" w:rsidRPr="00EA3D59" w:rsidRDefault="00BB67E2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ПТ: 10.15-10.50</w:t>
            </w:r>
          </w:p>
        </w:tc>
      </w:tr>
      <w:tr w:rsidR="00BB67E2" w:rsidRPr="00EA3D59" w:rsidTr="00EA3D59">
        <w:trPr>
          <w:trHeight w:val="55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6062BD" w:rsidP="006A415A">
            <w:pPr>
              <w:spacing w:after="0" w:line="240" w:lineRule="auto"/>
              <w:rPr>
                <w:rStyle w:val="a3"/>
                <w:rFonts w:ascii="Arial" w:hAnsi="Arial" w:cs="Arial"/>
                <w:color w:val="auto"/>
                <w:u w:val="none"/>
              </w:rPr>
            </w:pPr>
            <w:hyperlink r:id="rId9" w:history="1">
              <w:r w:rsidR="00BB67E2" w:rsidRPr="00EA3D59">
                <w:rPr>
                  <w:rStyle w:val="a3"/>
                  <w:rFonts w:ascii="Arial" w:hAnsi="Arial" w:cs="Arial"/>
                </w:rPr>
                <w:t>«6 лет: читаем, считаем, мастерим»</w:t>
              </w:r>
            </w:hyperlink>
          </w:p>
          <w:p w:rsidR="00BB67E2" w:rsidRPr="00EA3D59" w:rsidRDefault="00BB67E2" w:rsidP="00C96AEA">
            <w:pPr>
              <w:spacing w:after="0" w:line="240" w:lineRule="auto"/>
              <w:rPr>
                <w:rStyle w:val="a3"/>
                <w:rFonts w:ascii="Arial" w:hAnsi="Arial" w:cs="Arial"/>
                <w:u w:val="none"/>
              </w:rPr>
            </w:pPr>
            <w:r w:rsidRPr="00EA3D59">
              <w:rPr>
                <w:rStyle w:val="a3"/>
                <w:rFonts w:ascii="Arial" w:hAnsi="Arial" w:cs="Arial"/>
                <w:color w:val="auto"/>
                <w:u w:val="none"/>
              </w:rPr>
              <w:t>Педагоги: Корнилова П.</w:t>
            </w:r>
            <w:r w:rsidR="00C96AEA">
              <w:rPr>
                <w:rStyle w:val="a3"/>
                <w:rFonts w:ascii="Arial" w:hAnsi="Arial" w:cs="Arial"/>
                <w:color w:val="auto"/>
                <w:u w:val="none"/>
              </w:rPr>
              <w:t>А</w:t>
            </w:r>
            <w:r w:rsidRPr="00EA3D59">
              <w:rPr>
                <w:rStyle w:val="a3"/>
                <w:rFonts w:ascii="Arial" w:hAnsi="Arial" w:cs="Arial"/>
                <w:color w:val="auto"/>
                <w:u w:val="none"/>
              </w:rPr>
              <w:t>., Абрамова И.Б.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6 лет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ДОС-6ЛТ-06-21-1</w:t>
            </w:r>
          </w:p>
          <w:p w:rsidR="00BB67E2" w:rsidRPr="00EA3D59" w:rsidRDefault="00BB67E2" w:rsidP="006A415A">
            <w:pPr>
              <w:pStyle w:val="1"/>
              <w:shd w:val="clear" w:color="auto" w:fill="F8F8F8"/>
              <w:spacing w:before="0" w:beforeAutospacing="0" w:after="0" w:afterAutospacing="0"/>
              <w:rPr>
                <w:rStyle w:val="mr-2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6A415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EA3D59">
              <w:rPr>
                <w:rFonts w:ascii="Arial" w:hAnsi="Arial" w:cs="Arial"/>
              </w:rPr>
              <w:t>Пн</w:t>
            </w:r>
            <w:proofErr w:type="spellEnd"/>
            <w:r w:rsidRPr="00EA3D59">
              <w:rPr>
                <w:rFonts w:ascii="Arial" w:hAnsi="Arial" w:cs="Arial"/>
              </w:rPr>
              <w:t xml:space="preserve">, 11.00-11.35 </w:t>
            </w:r>
          </w:p>
          <w:p w:rsidR="00BB67E2" w:rsidRPr="00EA3D59" w:rsidRDefault="00BB67E2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СР11.00-12.20</w:t>
            </w:r>
          </w:p>
        </w:tc>
      </w:tr>
    </w:tbl>
    <w:p w:rsidR="00D96072" w:rsidRPr="00BB67E2" w:rsidRDefault="00D96072" w:rsidP="00BB67E2">
      <w:pPr>
        <w:spacing w:after="0" w:line="240" w:lineRule="auto"/>
        <w:rPr>
          <w:b/>
          <w:bCs/>
        </w:rPr>
      </w:pPr>
    </w:p>
    <w:tbl>
      <w:tblPr>
        <w:tblW w:w="5004" w:type="pct"/>
        <w:tblLayout w:type="fixed"/>
        <w:tblLook w:val="04A0" w:firstRow="1" w:lastRow="0" w:firstColumn="1" w:lastColumn="0" w:noHBand="0" w:noVBand="1"/>
      </w:tblPr>
      <w:tblGrid>
        <w:gridCol w:w="3960"/>
        <w:gridCol w:w="431"/>
        <w:gridCol w:w="58"/>
        <w:gridCol w:w="644"/>
        <w:gridCol w:w="431"/>
        <w:gridCol w:w="31"/>
        <w:gridCol w:w="531"/>
        <w:gridCol w:w="429"/>
        <w:gridCol w:w="142"/>
        <w:gridCol w:w="1980"/>
        <w:gridCol w:w="147"/>
        <w:gridCol w:w="2318"/>
        <w:gridCol w:w="9"/>
      </w:tblGrid>
      <w:tr w:rsidR="00541519" w:rsidRPr="00EA3D59" w:rsidTr="00EA3D59">
        <w:trPr>
          <w:trHeight w:val="35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19" w:rsidRPr="005949C9" w:rsidRDefault="00541519" w:rsidP="006A415A">
            <w:pPr>
              <w:shd w:val="clear" w:color="auto" w:fill="D9D9D9"/>
              <w:spacing w:after="0" w:line="240" w:lineRule="auto"/>
              <w:ind w:right="139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</w:pP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 xml:space="preserve">ОТДЕЛ ТЕХНИЧЕСКОГО ТВОРЧЕСТВА </w:t>
            </w:r>
          </w:p>
          <w:p w:rsidR="00541519" w:rsidRPr="00EA3D59" w:rsidRDefault="00541519" w:rsidP="006A415A">
            <w:pPr>
              <w:shd w:val="clear" w:color="auto" w:fill="D9D9D9"/>
              <w:spacing w:after="0" w:line="240" w:lineRule="auto"/>
              <w:ind w:right="139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 xml:space="preserve">(тел. 55-08-05) 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-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i</w:t>
            </w:r>
            <w:proofErr w:type="spellEnd"/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suhanova</w:t>
            </w:r>
            <w:proofErr w:type="spellEnd"/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@</w:t>
            </w:r>
            <w:proofErr w:type="spellStart"/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corp</w:t>
            </w:r>
            <w:proofErr w:type="spellEnd"/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yarcdu</w:t>
            </w:r>
            <w:proofErr w:type="spellEnd"/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541519" w:rsidRPr="00EA3D59" w:rsidTr="005949C9">
        <w:trPr>
          <w:trHeight w:val="787"/>
        </w:trPr>
        <w:tc>
          <w:tcPr>
            <w:tcW w:w="1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19" w:rsidRPr="00EA3D59" w:rsidRDefault="00541519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Название программы</w:t>
            </w:r>
          </w:p>
          <w:p w:rsidR="00541519" w:rsidRPr="00EA3D59" w:rsidRDefault="00541519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ФИО педагога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19" w:rsidRPr="00EA3D59" w:rsidRDefault="00541519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Возраст 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19" w:rsidRPr="00EA3D59" w:rsidRDefault="00541519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Кол-во свободных мест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19" w:rsidRPr="00EA3D59" w:rsidRDefault="00541519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Код группы 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19" w:rsidRPr="00EA3D59" w:rsidRDefault="00541519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Расписание</w:t>
            </w:r>
          </w:p>
        </w:tc>
      </w:tr>
      <w:tr w:rsidR="00541519" w:rsidRPr="00EA3D59" w:rsidTr="005949C9">
        <w:trPr>
          <w:trHeight w:val="707"/>
        </w:trPr>
        <w:tc>
          <w:tcPr>
            <w:tcW w:w="1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519" w:rsidRPr="00EA3D59" w:rsidRDefault="006062BD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0" w:history="1">
              <w:r w:rsidR="00541519" w:rsidRPr="00EA3D59">
                <w:rPr>
                  <w:rStyle w:val="a3"/>
                  <w:rFonts w:ascii="Arial" w:eastAsia="Times New Roman" w:hAnsi="Arial" w:cs="Arial"/>
                  <w:lang w:eastAsia="ru-RU"/>
                </w:rPr>
                <w:t>«Компьютерная азбука»</w:t>
              </w:r>
            </w:hyperlink>
            <w:r w:rsidR="00541519" w:rsidRPr="00EA3D5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541519" w:rsidRPr="00EA3D59" w:rsidRDefault="00541519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hAnsi="Arial" w:cs="Arial"/>
              </w:rPr>
              <w:t>Педагог</w:t>
            </w:r>
            <w:r w:rsidRPr="00EA3D59">
              <w:rPr>
                <w:rFonts w:ascii="Arial" w:eastAsia="Times New Roman" w:hAnsi="Arial" w:cs="Arial"/>
                <w:lang w:eastAsia="ru-RU"/>
              </w:rPr>
              <w:t xml:space="preserve"> Капустина И.Б.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19" w:rsidRPr="00EA3D59" w:rsidRDefault="00541519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10-11 лет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19" w:rsidRPr="00EA3D59" w:rsidRDefault="00446429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19" w:rsidRPr="00EA3D59" w:rsidRDefault="00541519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ОТТ-КА-01-1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19" w:rsidRPr="00EA3D59" w:rsidRDefault="00541519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ПН, СР 9.00-10.40</w:t>
            </w:r>
          </w:p>
          <w:p w:rsidR="00541519" w:rsidRPr="00EA3D59" w:rsidRDefault="00541519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41519" w:rsidRPr="00EA3D59" w:rsidTr="005949C9">
        <w:trPr>
          <w:trHeight w:val="289"/>
        </w:trPr>
        <w:tc>
          <w:tcPr>
            <w:tcW w:w="1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19" w:rsidRPr="00EA3D59" w:rsidRDefault="006062BD" w:rsidP="0044642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1" w:history="1">
              <w:r w:rsidR="00541519" w:rsidRPr="00EA3D59">
                <w:rPr>
                  <w:rStyle w:val="a3"/>
                  <w:rFonts w:ascii="Arial" w:eastAsia="Times New Roman" w:hAnsi="Arial" w:cs="Arial"/>
                  <w:lang w:eastAsia="ru-RU"/>
                </w:rPr>
                <w:t>«</w:t>
              </w:r>
              <w:proofErr w:type="spellStart"/>
              <w:r w:rsidR="00541519" w:rsidRPr="00EA3D59">
                <w:rPr>
                  <w:rStyle w:val="a3"/>
                  <w:rFonts w:ascii="Arial" w:eastAsia="Times New Roman" w:hAnsi="Arial" w:cs="Arial"/>
                  <w:lang w:eastAsia="ru-RU"/>
                </w:rPr>
                <w:t>ЛегоПрофи</w:t>
              </w:r>
              <w:proofErr w:type="spellEnd"/>
              <w:r w:rsidR="00541519" w:rsidRPr="00EA3D59">
                <w:rPr>
                  <w:rStyle w:val="a3"/>
                  <w:rFonts w:ascii="Arial" w:eastAsia="Times New Roman" w:hAnsi="Arial" w:cs="Arial"/>
                  <w:lang w:eastAsia="ru-RU"/>
                </w:rPr>
                <w:t>»</w:t>
              </w:r>
            </w:hyperlink>
            <w:r w:rsidR="00541519" w:rsidRPr="00EA3D59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541519" w:rsidRPr="00EA3D59">
              <w:rPr>
                <w:rFonts w:ascii="Arial" w:hAnsi="Arial" w:cs="Arial"/>
              </w:rPr>
              <w:t>Педагог</w:t>
            </w:r>
            <w:r w:rsidR="00541519" w:rsidRPr="00EA3D59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446429" w:rsidRPr="00EA3D59">
              <w:rPr>
                <w:rFonts w:ascii="Arial" w:eastAsia="Times New Roman" w:hAnsi="Arial" w:cs="Arial"/>
                <w:lang w:eastAsia="ru-RU"/>
              </w:rPr>
              <w:t>Иванова И.П.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19" w:rsidRPr="00EA3D59" w:rsidRDefault="00541519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6 лет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19" w:rsidRPr="00EA3D59" w:rsidRDefault="00446429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19" w:rsidRPr="00EA3D59" w:rsidRDefault="00541519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ОТТ-ЛП-01-1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19" w:rsidRPr="00EA3D59" w:rsidRDefault="00541519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ПН 17.00-18.20</w:t>
            </w:r>
          </w:p>
          <w:p w:rsidR="00541519" w:rsidRPr="00EA3D59" w:rsidRDefault="00541519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41519" w:rsidRPr="00EA3D59" w:rsidTr="005949C9">
        <w:trPr>
          <w:trHeight w:val="269"/>
        </w:trPr>
        <w:tc>
          <w:tcPr>
            <w:tcW w:w="1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19" w:rsidRPr="00EA3D59" w:rsidRDefault="006062BD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2" w:history="1">
              <w:r w:rsidR="00541519" w:rsidRPr="00EA3D59">
                <w:rPr>
                  <w:rStyle w:val="a3"/>
                  <w:rFonts w:ascii="Arial" w:eastAsia="Times New Roman" w:hAnsi="Arial" w:cs="Arial"/>
                  <w:lang w:eastAsia="ru-RU"/>
                </w:rPr>
                <w:t>«</w:t>
              </w:r>
              <w:proofErr w:type="spellStart"/>
              <w:r w:rsidR="006A415A" w:rsidRPr="00EA3D59">
                <w:rPr>
                  <w:rStyle w:val="a3"/>
                  <w:rFonts w:ascii="Arial" w:eastAsia="Times New Roman" w:hAnsi="Arial" w:cs="Arial"/>
                  <w:lang w:eastAsia="ru-RU"/>
                </w:rPr>
                <w:t>КОМПЬЮТЕРиЯ</w:t>
              </w:r>
              <w:proofErr w:type="spellEnd"/>
              <w:r w:rsidR="00541519" w:rsidRPr="00EA3D59">
                <w:rPr>
                  <w:rStyle w:val="a3"/>
                  <w:rFonts w:ascii="Arial" w:eastAsia="Times New Roman" w:hAnsi="Arial" w:cs="Arial"/>
                  <w:lang w:eastAsia="ru-RU"/>
                </w:rPr>
                <w:t>»</w:t>
              </w:r>
            </w:hyperlink>
            <w:r w:rsidR="00541519" w:rsidRPr="00EA3D59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="00541519" w:rsidRPr="00EA3D59">
              <w:rPr>
                <w:rFonts w:ascii="Arial" w:eastAsia="Times New Roman" w:hAnsi="Arial" w:cs="Arial"/>
                <w:lang w:eastAsia="ru-RU"/>
              </w:rPr>
              <w:t>Поздина</w:t>
            </w:r>
            <w:proofErr w:type="spellEnd"/>
            <w:r w:rsidR="00541519" w:rsidRPr="00EA3D59">
              <w:rPr>
                <w:rFonts w:ascii="Arial" w:eastAsia="Times New Roman" w:hAnsi="Arial" w:cs="Arial"/>
                <w:lang w:eastAsia="ru-RU"/>
              </w:rPr>
              <w:t xml:space="preserve"> Н.Д.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5A" w:rsidRPr="00EA3D59" w:rsidRDefault="006A415A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8</w:t>
            </w:r>
            <w:r w:rsidR="00541519" w:rsidRPr="00EA3D59">
              <w:rPr>
                <w:rFonts w:ascii="Arial" w:eastAsia="Times New Roman" w:hAnsi="Arial" w:cs="Arial"/>
                <w:lang w:eastAsia="ru-RU"/>
              </w:rPr>
              <w:t xml:space="preserve"> лет</w:t>
            </w:r>
            <w:r w:rsidRPr="00EA3D5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541519" w:rsidRPr="00EA3D59" w:rsidRDefault="006A415A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(2 класс)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19" w:rsidRPr="00EA3D59" w:rsidRDefault="006A415A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19" w:rsidRPr="00EA3D59" w:rsidRDefault="00541519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ОТТ-</w:t>
            </w:r>
            <w:r w:rsidR="006A415A" w:rsidRPr="00EA3D59">
              <w:rPr>
                <w:rFonts w:ascii="Arial" w:eastAsia="Times New Roman" w:hAnsi="Arial" w:cs="Arial"/>
                <w:lang w:eastAsia="ru-RU"/>
              </w:rPr>
              <w:t>К</w:t>
            </w:r>
            <w:r w:rsidRPr="00EA3D59">
              <w:rPr>
                <w:rFonts w:ascii="Arial" w:eastAsia="Times New Roman" w:hAnsi="Arial" w:cs="Arial"/>
                <w:lang w:eastAsia="ru-RU"/>
              </w:rPr>
              <w:t>-0</w:t>
            </w:r>
            <w:r w:rsidR="006A415A" w:rsidRPr="00EA3D59">
              <w:rPr>
                <w:rFonts w:ascii="Arial" w:eastAsia="Times New Roman" w:hAnsi="Arial" w:cs="Arial"/>
                <w:lang w:eastAsia="ru-RU"/>
              </w:rPr>
              <w:t>2</w:t>
            </w:r>
            <w:r w:rsidRPr="00EA3D59">
              <w:rPr>
                <w:rFonts w:ascii="Arial" w:eastAsia="Times New Roman" w:hAnsi="Arial" w:cs="Arial"/>
                <w:lang w:eastAsia="ru-RU"/>
              </w:rPr>
              <w:t>-</w:t>
            </w:r>
            <w:r w:rsidR="006A415A" w:rsidRPr="00EA3D59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19" w:rsidRPr="00EA3D59" w:rsidRDefault="006A415A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ПТ</w:t>
            </w:r>
            <w:r w:rsidR="00541519" w:rsidRPr="00EA3D59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EA3D59">
              <w:rPr>
                <w:rFonts w:ascii="Arial" w:eastAsia="Times New Roman" w:hAnsi="Arial" w:cs="Arial"/>
                <w:lang w:eastAsia="ru-RU"/>
              </w:rPr>
              <w:t>09.30-11.10</w:t>
            </w:r>
          </w:p>
          <w:p w:rsidR="00541519" w:rsidRPr="00EA3D59" w:rsidRDefault="00541519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41519" w:rsidRPr="00EA3D59" w:rsidTr="005949C9">
        <w:trPr>
          <w:trHeight w:val="803"/>
        </w:trPr>
        <w:tc>
          <w:tcPr>
            <w:tcW w:w="1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19" w:rsidRPr="00EA3D59" w:rsidRDefault="00541519" w:rsidP="006A415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EA3D59">
              <w:rPr>
                <w:rFonts w:ascii="Arial" w:eastAsia="Times New Roman" w:hAnsi="Arial" w:cs="Arial"/>
                <w:i/>
                <w:lang w:eastAsia="ru-RU"/>
              </w:rPr>
              <w:t xml:space="preserve">Студии кино и телевидения </w:t>
            </w:r>
          </w:p>
          <w:p w:rsidR="00541519" w:rsidRPr="00EA3D59" w:rsidRDefault="006062BD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3" w:history="1">
              <w:r w:rsidR="00541519" w:rsidRPr="00EA3D59">
                <w:rPr>
                  <w:rStyle w:val="a3"/>
                  <w:rFonts w:ascii="Arial" w:eastAsia="Times New Roman" w:hAnsi="Arial" w:cs="Arial"/>
                  <w:lang w:eastAsia="ru-RU"/>
                </w:rPr>
                <w:t>«Видеографы»</w:t>
              </w:r>
            </w:hyperlink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19" w:rsidRPr="00EA3D59" w:rsidRDefault="00541519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10-12 лет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19" w:rsidRPr="00EA3D59" w:rsidRDefault="00446429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19" w:rsidRPr="00EA3D59" w:rsidRDefault="00541519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ОТТ-СКиТв-01-2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519" w:rsidRPr="00EA3D59" w:rsidRDefault="00541519" w:rsidP="006A41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ВТ 16.00-17.40</w:t>
            </w:r>
          </w:p>
          <w:p w:rsidR="00541519" w:rsidRPr="00EA3D59" w:rsidRDefault="00541519" w:rsidP="00EA3D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СР 15.30 - 17.10</w:t>
            </w:r>
          </w:p>
        </w:tc>
      </w:tr>
      <w:tr w:rsidR="00A411A4" w:rsidRPr="00EA3D59" w:rsidTr="00A411A4">
        <w:tblPrEx>
          <w:jc w:val="center"/>
        </w:tblPrEx>
        <w:trPr>
          <w:trHeight w:val="269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A4" w:rsidRPr="005949C9" w:rsidRDefault="002E49E7" w:rsidP="002E49E7">
            <w:pPr>
              <w:shd w:val="clear" w:color="auto" w:fill="D9D9D9"/>
              <w:spacing w:after="0" w:line="240" w:lineRule="auto"/>
              <w:ind w:right="13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lastRenderedPageBreak/>
              <w:t>ОТДЕЛ МУЗЫКАЛЬНОГО ОБРАЗОВАНИЯ</w:t>
            </w:r>
          </w:p>
        </w:tc>
      </w:tr>
      <w:tr w:rsidR="001D0721" w:rsidRPr="00EA3D59" w:rsidTr="005949C9">
        <w:trPr>
          <w:trHeight w:val="787"/>
        </w:trPr>
        <w:tc>
          <w:tcPr>
            <w:tcW w:w="2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21" w:rsidRPr="00EA3D59" w:rsidRDefault="001D0721" w:rsidP="008D7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Название программы</w:t>
            </w:r>
          </w:p>
          <w:p w:rsidR="001D0721" w:rsidRPr="00EA3D59" w:rsidRDefault="001D0721" w:rsidP="008D7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ФИО педагога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21" w:rsidRPr="00EA3D59" w:rsidRDefault="001D0721" w:rsidP="008D7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Возраст 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21" w:rsidRPr="00EA3D59" w:rsidRDefault="001D0721" w:rsidP="008D7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Кол-во свободных мест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21" w:rsidRPr="00EA3D59" w:rsidRDefault="001D0721" w:rsidP="008D7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Код группы 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21" w:rsidRPr="00EA3D59" w:rsidRDefault="001D0721" w:rsidP="008D7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Расписание</w:t>
            </w:r>
          </w:p>
        </w:tc>
      </w:tr>
      <w:tr w:rsidR="00A411A4" w:rsidRPr="005949C9" w:rsidTr="005949C9">
        <w:tblPrEx>
          <w:jc w:val="center"/>
        </w:tblPrEx>
        <w:trPr>
          <w:trHeight w:val="513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1A4" w:rsidRPr="005949C9" w:rsidRDefault="00D96072" w:rsidP="00A169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49C9">
              <w:rPr>
                <w:rFonts w:ascii="Arial" w:hAnsi="Arial" w:cs="Arial"/>
                <w:b/>
                <w:bCs/>
                <w:sz w:val="24"/>
                <w:szCs w:val="24"/>
              </w:rPr>
              <w:t>Хоровая студия</w:t>
            </w:r>
            <w:r w:rsidR="00A411A4" w:rsidRPr="005949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«Аллегро» (тел. 55-12-85) </w:t>
            </w:r>
            <w:r w:rsidR="00A411A4" w:rsidRPr="005949C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</w:t>
            </w:r>
            <w:r w:rsidR="00A411A4" w:rsidRPr="005949C9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A411A4" w:rsidRPr="005949C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mail</w:t>
            </w:r>
            <w:r w:rsidR="00A411A4" w:rsidRPr="005949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A411A4" w:rsidRPr="005949C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</w:t>
            </w:r>
            <w:r w:rsidR="00A411A4" w:rsidRPr="005949C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proofErr w:type="spellStart"/>
            <w:r w:rsidR="00A411A4" w:rsidRPr="005949C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gerberg</w:t>
            </w:r>
            <w:proofErr w:type="spellEnd"/>
            <w:r w:rsidR="00A411A4" w:rsidRPr="005949C9">
              <w:rPr>
                <w:rFonts w:ascii="Arial" w:hAnsi="Arial" w:cs="Arial"/>
                <w:b/>
                <w:bCs/>
                <w:sz w:val="24"/>
                <w:szCs w:val="24"/>
              </w:rPr>
              <w:t>@</w:t>
            </w:r>
            <w:proofErr w:type="spellStart"/>
            <w:r w:rsidR="00A411A4" w:rsidRPr="005949C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corp</w:t>
            </w:r>
            <w:proofErr w:type="spellEnd"/>
            <w:r w:rsidR="00A411A4" w:rsidRPr="005949C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proofErr w:type="spellStart"/>
            <w:r w:rsidR="00A411A4" w:rsidRPr="005949C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yarcdu</w:t>
            </w:r>
            <w:proofErr w:type="spellEnd"/>
            <w:r w:rsidR="00A411A4" w:rsidRPr="005949C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proofErr w:type="spellStart"/>
            <w:r w:rsidR="00A411A4" w:rsidRPr="005949C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411A4" w:rsidRPr="00EA3D59" w:rsidTr="005949C9">
        <w:tblPrEx>
          <w:jc w:val="center"/>
        </w:tblPrEx>
        <w:trPr>
          <w:trHeight w:val="688"/>
          <w:jc w:val="center"/>
        </w:trPr>
        <w:tc>
          <w:tcPr>
            <w:tcW w:w="200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A4" w:rsidRPr="00EA3D59" w:rsidRDefault="006062BD" w:rsidP="00A411A4">
            <w:pPr>
              <w:spacing w:after="0" w:line="240" w:lineRule="auto"/>
              <w:rPr>
                <w:rFonts w:ascii="Arial" w:hAnsi="Arial" w:cs="Arial"/>
              </w:rPr>
            </w:pPr>
            <w:hyperlink r:id="rId14" w:history="1">
              <w:r w:rsidR="00A411A4" w:rsidRPr="00EA3D59">
                <w:rPr>
                  <w:rStyle w:val="a3"/>
                  <w:rFonts w:ascii="Arial" w:hAnsi="Arial" w:cs="Arial"/>
                </w:rPr>
                <w:t>Программа младшего хора «Капельки»</w:t>
              </w:r>
            </w:hyperlink>
            <w:r w:rsidR="00A411A4" w:rsidRPr="00EA3D59">
              <w:rPr>
                <w:rFonts w:ascii="Arial" w:hAnsi="Arial" w:cs="Arial"/>
              </w:rPr>
              <w:t xml:space="preserve"> Педагог </w:t>
            </w:r>
            <w:proofErr w:type="spellStart"/>
            <w:r w:rsidR="00A411A4" w:rsidRPr="00EA3D59">
              <w:rPr>
                <w:rFonts w:ascii="Arial" w:hAnsi="Arial" w:cs="Arial"/>
              </w:rPr>
              <w:t>Коткова</w:t>
            </w:r>
            <w:proofErr w:type="spellEnd"/>
            <w:r w:rsidR="00A411A4" w:rsidRPr="00EA3D59">
              <w:rPr>
                <w:rFonts w:ascii="Arial" w:hAnsi="Arial" w:cs="Arial"/>
              </w:rPr>
              <w:t xml:space="preserve"> Н.Ю.</w:t>
            </w:r>
          </w:p>
        </w:tc>
        <w:tc>
          <w:tcPr>
            <w:tcW w:w="4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1A4" w:rsidRPr="00EA3D59" w:rsidRDefault="00A411A4" w:rsidP="00A411A4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6 лет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1A4" w:rsidRPr="00EA3D59" w:rsidRDefault="006A415A" w:rsidP="0044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2</w:t>
            </w:r>
            <w:r w:rsidR="00446429">
              <w:rPr>
                <w:rFonts w:ascii="Arial" w:hAnsi="Arial" w:cs="Arial"/>
              </w:rPr>
              <w:t>0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1A4" w:rsidRPr="00EA3D59" w:rsidRDefault="00A411A4" w:rsidP="00A411A4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ОМО-ХС-К-01-1 </w:t>
            </w: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1A4" w:rsidRPr="00EA3D59" w:rsidRDefault="00A411A4" w:rsidP="00A411A4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ВТ; ЧТ 18.00-19.15</w:t>
            </w:r>
          </w:p>
        </w:tc>
      </w:tr>
      <w:tr w:rsidR="00A411A4" w:rsidRPr="00EA3D59" w:rsidTr="005949C9">
        <w:tblPrEx>
          <w:jc w:val="center"/>
        </w:tblPrEx>
        <w:trPr>
          <w:trHeight w:val="697"/>
          <w:jc w:val="center"/>
        </w:trPr>
        <w:tc>
          <w:tcPr>
            <w:tcW w:w="200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A4" w:rsidRPr="00EA3D59" w:rsidRDefault="006062BD" w:rsidP="00A411A4">
            <w:pPr>
              <w:spacing w:after="0" w:line="240" w:lineRule="auto"/>
              <w:rPr>
                <w:rFonts w:ascii="Arial" w:hAnsi="Arial" w:cs="Arial"/>
              </w:rPr>
            </w:pPr>
            <w:hyperlink r:id="rId15" w:history="1">
              <w:r w:rsidR="00A411A4" w:rsidRPr="00EA3D59">
                <w:rPr>
                  <w:rStyle w:val="a3"/>
                  <w:rFonts w:ascii="Arial" w:hAnsi="Arial" w:cs="Arial"/>
                </w:rPr>
                <w:t>Программа младшего хора «Росинки»</w:t>
              </w:r>
            </w:hyperlink>
            <w:r w:rsidR="00A411A4" w:rsidRPr="00EA3D59">
              <w:rPr>
                <w:rFonts w:ascii="Arial" w:hAnsi="Arial" w:cs="Arial"/>
              </w:rPr>
              <w:t xml:space="preserve"> Педагог </w:t>
            </w:r>
            <w:proofErr w:type="spellStart"/>
            <w:r w:rsidR="00A411A4" w:rsidRPr="00EA3D59">
              <w:rPr>
                <w:rFonts w:ascii="Arial" w:hAnsi="Arial" w:cs="Arial"/>
              </w:rPr>
              <w:t>Барис</w:t>
            </w:r>
            <w:proofErr w:type="spellEnd"/>
            <w:r w:rsidR="00A411A4" w:rsidRPr="00EA3D59">
              <w:rPr>
                <w:rFonts w:ascii="Arial" w:hAnsi="Arial" w:cs="Arial"/>
              </w:rPr>
              <w:t xml:space="preserve"> Ю.О.   </w:t>
            </w:r>
          </w:p>
        </w:tc>
        <w:tc>
          <w:tcPr>
            <w:tcW w:w="4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1A4" w:rsidRPr="00EA3D59" w:rsidRDefault="00A411A4" w:rsidP="00A411A4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7-8 лет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1A4" w:rsidRPr="00EA3D59" w:rsidRDefault="00A411A4" w:rsidP="0044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1</w:t>
            </w:r>
            <w:r w:rsidR="00446429">
              <w:rPr>
                <w:rFonts w:ascii="Arial" w:hAnsi="Arial" w:cs="Arial"/>
              </w:rPr>
              <w:t>7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1A4" w:rsidRPr="00EA3D59" w:rsidRDefault="00A411A4" w:rsidP="00A411A4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ОМО-ХС-Р-01-1 </w:t>
            </w: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1A4" w:rsidRPr="00EA3D59" w:rsidRDefault="00A411A4" w:rsidP="00A411A4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СР, ПТ 18.00-19.15</w:t>
            </w:r>
          </w:p>
        </w:tc>
      </w:tr>
      <w:tr w:rsidR="00A411A4" w:rsidRPr="00EA3D59" w:rsidTr="005949C9">
        <w:tblPrEx>
          <w:jc w:val="center"/>
        </w:tblPrEx>
        <w:trPr>
          <w:trHeight w:val="693"/>
          <w:jc w:val="center"/>
        </w:trPr>
        <w:tc>
          <w:tcPr>
            <w:tcW w:w="200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1A4" w:rsidRPr="00EA3D59" w:rsidRDefault="006062BD" w:rsidP="00A411A4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hyperlink r:id="rId16" w:history="1">
              <w:r w:rsidR="00A411A4" w:rsidRPr="00EA3D59">
                <w:rPr>
                  <w:rStyle w:val="a3"/>
                  <w:rFonts w:ascii="Arial" w:hAnsi="Arial" w:cs="Arial"/>
                </w:rPr>
                <w:t>Программа среднего хора «Аллегретто»</w:t>
              </w:r>
            </w:hyperlink>
            <w:r w:rsidR="00A411A4" w:rsidRPr="00EA3D59">
              <w:rPr>
                <w:rFonts w:ascii="Arial" w:hAnsi="Arial" w:cs="Arial"/>
              </w:rPr>
              <w:t xml:space="preserve"> Педагог </w:t>
            </w:r>
            <w:proofErr w:type="spellStart"/>
            <w:r w:rsidR="00A411A4" w:rsidRPr="00EA3D59">
              <w:rPr>
                <w:rFonts w:ascii="Arial" w:hAnsi="Arial" w:cs="Arial"/>
              </w:rPr>
              <w:t>Чикина</w:t>
            </w:r>
            <w:proofErr w:type="spellEnd"/>
            <w:r w:rsidR="00A411A4" w:rsidRPr="00EA3D59">
              <w:rPr>
                <w:rFonts w:ascii="Arial" w:hAnsi="Arial" w:cs="Arial"/>
              </w:rPr>
              <w:t xml:space="preserve"> Т. Е. </w:t>
            </w:r>
          </w:p>
        </w:tc>
        <w:tc>
          <w:tcPr>
            <w:tcW w:w="4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1A4" w:rsidRPr="00EA3D59" w:rsidRDefault="00A411A4" w:rsidP="00A411A4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9-10 лет</w:t>
            </w:r>
          </w:p>
        </w:tc>
        <w:tc>
          <w:tcPr>
            <w:tcW w:w="4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1A4" w:rsidRPr="00EA3D59" w:rsidRDefault="00446429" w:rsidP="001064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1A4" w:rsidRPr="00EA3D59" w:rsidRDefault="00A411A4" w:rsidP="00A411A4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ОМО-ХС-СХА-01-1 </w:t>
            </w: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11A4" w:rsidRPr="00EA3D59" w:rsidRDefault="00A411A4" w:rsidP="00A411A4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Вт, </w:t>
            </w:r>
            <w:proofErr w:type="spellStart"/>
            <w:r w:rsidRPr="00EA3D59">
              <w:rPr>
                <w:rFonts w:ascii="Arial" w:hAnsi="Arial" w:cs="Arial"/>
              </w:rPr>
              <w:t>Чт</w:t>
            </w:r>
            <w:proofErr w:type="spellEnd"/>
            <w:r w:rsidRPr="00EA3D59">
              <w:rPr>
                <w:rFonts w:ascii="Arial" w:hAnsi="Arial" w:cs="Arial"/>
              </w:rPr>
              <w:t xml:space="preserve"> 18.15-19.40</w:t>
            </w:r>
          </w:p>
        </w:tc>
      </w:tr>
      <w:tr w:rsidR="00A411A4" w:rsidRPr="005949C9" w:rsidTr="005949C9">
        <w:trPr>
          <w:trHeight w:val="43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A4" w:rsidRPr="005949C9" w:rsidRDefault="002E49E7" w:rsidP="002E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 xml:space="preserve">ЭСТРАДНО-ДЖАЗОВАЯ СТУДИЯ «А&amp;Б» (тел. 55-12-25) 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-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shumilov</w:t>
            </w:r>
            <w:proofErr w:type="spellEnd"/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@</w:t>
            </w:r>
            <w:proofErr w:type="spellStart"/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corp</w:t>
            </w:r>
            <w:proofErr w:type="spellEnd"/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yarcdu</w:t>
            </w:r>
            <w:proofErr w:type="spellEnd"/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1064A4" w:rsidRPr="00EA3D59" w:rsidTr="005949C9">
        <w:trPr>
          <w:trHeight w:val="482"/>
        </w:trPr>
        <w:tc>
          <w:tcPr>
            <w:tcW w:w="20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4A4" w:rsidRPr="00EA3D59" w:rsidRDefault="006062BD" w:rsidP="00A411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7" w:history="1">
              <w:r w:rsidR="00271A87" w:rsidRPr="00EA3D59">
                <w:rPr>
                  <w:rStyle w:val="a3"/>
                  <w:rFonts w:ascii="Arial" w:eastAsia="Times New Roman" w:hAnsi="Arial" w:cs="Arial"/>
                  <w:lang w:eastAsia="ru-RU"/>
                </w:rPr>
                <w:t>«</w:t>
              </w:r>
              <w:r w:rsidR="001064A4" w:rsidRPr="00EA3D59">
                <w:rPr>
                  <w:rStyle w:val="a3"/>
                  <w:rFonts w:ascii="Arial" w:eastAsia="Times New Roman" w:hAnsi="Arial" w:cs="Arial"/>
                  <w:lang w:eastAsia="ru-RU"/>
                </w:rPr>
                <w:t>Гитара</w:t>
              </w:r>
              <w:r w:rsidR="00271A87" w:rsidRPr="00EA3D59">
                <w:rPr>
                  <w:rStyle w:val="a3"/>
                  <w:rFonts w:ascii="Arial" w:eastAsia="Times New Roman" w:hAnsi="Arial" w:cs="Arial"/>
                  <w:lang w:eastAsia="ru-RU"/>
                </w:rPr>
                <w:t>»</w:t>
              </w:r>
            </w:hyperlink>
          </w:p>
          <w:p w:rsidR="001064A4" w:rsidRPr="00EA3D59" w:rsidRDefault="001064A4" w:rsidP="004714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hAnsi="Arial" w:cs="Arial"/>
              </w:rPr>
              <w:t xml:space="preserve">Педагог </w:t>
            </w:r>
            <w:r w:rsidRPr="00EA3D59">
              <w:rPr>
                <w:rFonts w:ascii="Arial" w:eastAsia="Times New Roman" w:hAnsi="Arial" w:cs="Arial"/>
                <w:lang w:eastAsia="ru-RU"/>
              </w:rPr>
              <w:t>Моисеева Е.А.</w:t>
            </w:r>
          </w:p>
        </w:tc>
        <w:tc>
          <w:tcPr>
            <w:tcW w:w="4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64A4" w:rsidRPr="00EA3D59" w:rsidRDefault="001064A4" w:rsidP="00A411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9-17 лет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A4" w:rsidRPr="00EA3D59" w:rsidRDefault="001064A4" w:rsidP="00A41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A4" w:rsidRPr="00EA3D59" w:rsidRDefault="001064A4" w:rsidP="001064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ОМО-ЭДС-Г-04-1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A4" w:rsidRPr="00EA3D59" w:rsidRDefault="001064A4" w:rsidP="008D7CC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 xml:space="preserve">Ср, </w:t>
            </w:r>
            <w:proofErr w:type="spellStart"/>
            <w:r w:rsidRPr="00EA3D59">
              <w:rPr>
                <w:rFonts w:ascii="Arial" w:eastAsia="Times New Roman" w:hAnsi="Arial" w:cs="Arial"/>
                <w:lang w:eastAsia="ru-RU"/>
              </w:rPr>
              <w:t>Пт</w:t>
            </w:r>
            <w:proofErr w:type="spellEnd"/>
            <w:r w:rsidRPr="00EA3D59">
              <w:rPr>
                <w:rFonts w:ascii="Arial" w:eastAsia="Times New Roman" w:hAnsi="Arial" w:cs="Arial"/>
                <w:lang w:eastAsia="ru-RU"/>
              </w:rPr>
              <w:t xml:space="preserve"> 10.50-11.35</w:t>
            </w:r>
          </w:p>
        </w:tc>
      </w:tr>
      <w:tr w:rsidR="001064A4" w:rsidRPr="00EA3D59" w:rsidTr="005949C9">
        <w:trPr>
          <w:trHeight w:val="471"/>
        </w:trPr>
        <w:tc>
          <w:tcPr>
            <w:tcW w:w="200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A4" w:rsidRPr="00EA3D59" w:rsidRDefault="001064A4" w:rsidP="001064A4">
            <w:pPr>
              <w:spacing w:after="0" w:line="240" w:lineRule="auto"/>
              <w:rPr>
                <w:rStyle w:val="a3"/>
                <w:rFonts w:ascii="Arial" w:eastAsia="Times New Roman" w:hAnsi="Arial" w:cs="Arial"/>
                <w:color w:val="auto"/>
                <w:u w:val="none"/>
                <w:lang w:eastAsia="ru-RU"/>
              </w:rPr>
            </w:pPr>
          </w:p>
        </w:tc>
        <w:tc>
          <w:tcPr>
            <w:tcW w:w="49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A4" w:rsidRPr="00EA3D59" w:rsidRDefault="001064A4" w:rsidP="001064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A4" w:rsidRPr="00EA3D59" w:rsidRDefault="001064A4" w:rsidP="001064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A4" w:rsidRPr="00EA3D59" w:rsidRDefault="001064A4" w:rsidP="001064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ОМО-ЭДС-Г-03-2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A4" w:rsidRPr="00EA3D59" w:rsidRDefault="001064A4" w:rsidP="001064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 xml:space="preserve">СР, ПТ </w:t>
            </w:r>
            <w:r w:rsidR="00AA6CEB" w:rsidRPr="00EA3D59">
              <w:rPr>
                <w:rFonts w:ascii="Arial" w:eastAsia="Times New Roman" w:hAnsi="Arial" w:cs="Arial"/>
                <w:lang w:eastAsia="ru-RU"/>
              </w:rPr>
              <w:t>09.55-10.</w:t>
            </w:r>
            <w:r w:rsidRPr="00EA3D59">
              <w:rPr>
                <w:rFonts w:ascii="Arial" w:eastAsia="Times New Roman" w:hAnsi="Arial" w:cs="Arial"/>
                <w:lang w:eastAsia="ru-RU"/>
              </w:rPr>
              <w:t xml:space="preserve">40 </w:t>
            </w:r>
          </w:p>
        </w:tc>
      </w:tr>
      <w:tr w:rsidR="006A415A" w:rsidRPr="00EA3D59" w:rsidTr="005949C9">
        <w:trPr>
          <w:trHeight w:val="549"/>
        </w:trPr>
        <w:tc>
          <w:tcPr>
            <w:tcW w:w="200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15A" w:rsidRPr="00EA3D59" w:rsidRDefault="006A415A" w:rsidP="00A411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Style w:val="a3"/>
                <w:rFonts w:ascii="Arial" w:eastAsia="Times New Roman" w:hAnsi="Arial" w:cs="Arial"/>
                <w:color w:val="auto"/>
                <w:u w:val="none"/>
                <w:lang w:eastAsia="ru-RU"/>
              </w:rPr>
              <w:t xml:space="preserve"> </w:t>
            </w:r>
            <w:hyperlink r:id="rId18" w:history="1">
              <w:r w:rsidR="00271A87" w:rsidRPr="00EA3D59">
                <w:rPr>
                  <w:rStyle w:val="a3"/>
                  <w:rFonts w:ascii="Arial" w:eastAsia="Times New Roman" w:hAnsi="Arial" w:cs="Arial"/>
                  <w:lang w:eastAsia="ru-RU"/>
                </w:rPr>
                <w:t>«</w:t>
              </w:r>
              <w:r w:rsidRPr="00EA3D59">
                <w:rPr>
                  <w:rStyle w:val="a3"/>
                  <w:rFonts w:ascii="Arial" w:eastAsia="Times New Roman" w:hAnsi="Arial" w:cs="Arial"/>
                  <w:lang w:eastAsia="ru-RU"/>
                </w:rPr>
                <w:t>Гитара</w:t>
              </w:r>
              <w:r w:rsidR="00271A87" w:rsidRPr="00EA3D59">
                <w:rPr>
                  <w:rStyle w:val="a3"/>
                  <w:rFonts w:ascii="Arial" w:eastAsia="Times New Roman" w:hAnsi="Arial" w:cs="Arial"/>
                  <w:lang w:eastAsia="ru-RU"/>
                </w:rPr>
                <w:t>»</w:t>
              </w:r>
            </w:hyperlink>
            <w:r w:rsidRPr="00EA3D59">
              <w:rPr>
                <w:rFonts w:ascii="Arial" w:eastAsia="Times New Roman" w:hAnsi="Arial" w:cs="Arial"/>
                <w:lang w:eastAsia="ru-RU"/>
              </w:rPr>
              <w:t xml:space="preserve"> Педагог Дорошкевич О.П.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15A" w:rsidRPr="00EA3D59" w:rsidRDefault="006A415A" w:rsidP="00A411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9-17 лет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A415A" w:rsidRPr="00EA3D59" w:rsidRDefault="006A415A" w:rsidP="00A41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A415A" w:rsidRPr="00EA3D59" w:rsidRDefault="006A415A" w:rsidP="001064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ОМО-ЭДС-Г-06-1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A415A" w:rsidRPr="00EA3D59" w:rsidRDefault="006A415A" w:rsidP="008D7CC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hAnsi="Arial" w:cs="Arial"/>
              </w:rPr>
              <w:t>ВТ, ЧТ. 09.40-10.25</w:t>
            </w:r>
          </w:p>
        </w:tc>
      </w:tr>
      <w:tr w:rsidR="001064A4" w:rsidRPr="00EA3D59" w:rsidTr="00005D6C">
        <w:trPr>
          <w:trHeight w:val="579"/>
        </w:trPr>
        <w:tc>
          <w:tcPr>
            <w:tcW w:w="2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A4" w:rsidRPr="00EA3D59" w:rsidRDefault="001064A4" w:rsidP="00A411A4">
            <w:pPr>
              <w:spacing w:after="0" w:line="240" w:lineRule="auto"/>
              <w:rPr>
                <w:rStyle w:val="a3"/>
                <w:rFonts w:ascii="Arial" w:eastAsia="Times New Roman" w:hAnsi="Arial" w:cs="Arial"/>
                <w:color w:val="auto"/>
                <w:u w:val="none"/>
                <w:lang w:eastAsia="ru-RU"/>
              </w:rPr>
            </w:pPr>
            <w:r w:rsidRPr="00EA3D59">
              <w:rPr>
                <w:rStyle w:val="a3"/>
                <w:rFonts w:ascii="Arial" w:eastAsia="Times New Roman" w:hAnsi="Arial" w:cs="Arial"/>
                <w:color w:val="auto"/>
                <w:u w:val="none"/>
                <w:lang w:eastAsia="ru-RU"/>
              </w:rPr>
              <w:t xml:space="preserve"> </w:t>
            </w:r>
            <w:hyperlink r:id="rId19" w:history="1">
              <w:r w:rsidR="00271A87" w:rsidRPr="00EA3D59">
                <w:rPr>
                  <w:rStyle w:val="a3"/>
                  <w:rFonts w:ascii="Arial" w:eastAsia="Times New Roman" w:hAnsi="Arial" w:cs="Arial"/>
                  <w:lang w:eastAsia="ru-RU"/>
                </w:rPr>
                <w:t>«</w:t>
              </w:r>
              <w:r w:rsidRPr="00EA3D59">
                <w:rPr>
                  <w:rStyle w:val="a3"/>
                  <w:rFonts w:ascii="Arial" w:eastAsia="Times New Roman" w:hAnsi="Arial" w:cs="Arial"/>
                  <w:lang w:eastAsia="ru-RU"/>
                </w:rPr>
                <w:t>Гитара</w:t>
              </w:r>
              <w:r w:rsidR="00271A87" w:rsidRPr="00EA3D59">
                <w:rPr>
                  <w:rStyle w:val="a3"/>
                  <w:rFonts w:ascii="Arial" w:eastAsia="Times New Roman" w:hAnsi="Arial" w:cs="Arial"/>
                  <w:lang w:eastAsia="ru-RU"/>
                </w:rPr>
                <w:t>»</w:t>
              </w:r>
            </w:hyperlink>
            <w:r w:rsidRPr="00EA3D59">
              <w:rPr>
                <w:rStyle w:val="a3"/>
                <w:rFonts w:ascii="Arial" w:eastAsia="Times New Roman" w:hAnsi="Arial" w:cs="Arial"/>
                <w:color w:val="auto"/>
                <w:u w:val="none"/>
                <w:lang w:eastAsia="ru-RU"/>
              </w:rPr>
              <w:t xml:space="preserve"> </w:t>
            </w:r>
            <w:r w:rsidRPr="00EA3D59">
              <w:rPr>
                <w:rFonts w:ascii="Arial" w:eastAsia="Times New Roman" w:hAnsi="Arial" w:cs="Arial"/>
                <w:lang w:eastAsia="ru-RU"/>
              </w:rPr>
              <w:t>Педагог Суховей Д.В.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A4" w:rsidRPr="00EA3D59" w:rsidRDefault="001064A4" w:rsidP="00A411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9-17 лет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A4" w:rsidRPr="00EA3D59" w:rsidRDefault="001064A4" w:rsidP="00A41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A4" w:rsidRPr="00EA3D59" w:rsidRDefault="001064A4" w:rsidP="001064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ОМО-ЭДС-Г-07-1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4A4" w:rsidRPr="00EA3D59" w:rsidRDefault="001064A4" w:rsidP="008D7CC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EA3D59">
              <w:rPr>
                <w:rFonts w:ascii="Arial" w:hAnsi="Arial" w:cs="Arial"/>
              </w:rPr>
              <w:t>Пн</w:t>
            </w:r>
            <w:proofErr w:type="spellEnd"/>
            <w:r w:rsidRPr="00EA3D59">
              <w:rPr>
                <w:rFonts w:ascii="Arial" w:hAnsi="Arial" w:cs="Arial"/>
              </w:rPr>
              <w:t xml:space="preserve">, </w:t>
            </w:r>
            <w:proofErr w:type="spellStart"/>
            <w:r w:rsidRPr="00EA3D59">
              <w:rPr>
                <w:rFonts w:ascii="Arial" w:hAnsi="Arial" w:cs="Arial"/>
              </w:rPr>
              <w:t>Пт</w:t>
            </w:r>
            <w:proofErr w:type="spellEnd"/>
            <w:r w:rsidRPr="00EA3D59">
              <w:rPr>
                <w:rFonts w:ascii="Arial" w:hAnsi="Arial" w:cs="Arial"/>
              </w:rPr>
              <w:t xml:space="preserve"> 10.30-11.15</w:t>
            </w:r>
          </w:p>
        </w:tc>
      </w:tr>
      <w:tr w:rsidR="00A411A4" w:rsidRPr="00EA3D59" w:rsidTr="00005D6C">
        <w:trPr>
          <w:trHeight w:val="701"/>
        </w:trPr>
        <w:tc>
          <w:tcPr>
            <w:tcW w:w="2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9C" w:rsidRPr="00EA3D59" w:rsidRDefault="006062BD" w:rsidP="00A411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20" w:history="1">
              <w:r w:rsidR="00271A87" w:rsidRPr="00EA3D59">
                <w:rPr>
                  <w:rStyle w:val="a3"/>
                  <w:rFonts w:ascii="Arial" w:eastAsia="Times New Roman" w:hAnsi="Arial" w:cs="Arial"/>
                  <w:lang w:eastAsia="ru-RU"/>
                </w:rPr>
                <w:t>«</w:t>
              </w:r>
              <w:r w:rsidR="00A411A4" w:rsidRPr="00EA3D59">
                <w:rPr>
                  <w:rStyle w:val="a3"/>
                  <w:rFonts w:ascii="Arial" w:eastAsia="Times New Roman" w:hAnsi="Arial" w:cs="Arial"/>
                  <w:lang w:eastAsia="ru-RU"/>
                </w:rPr>
                <w:t>Эстрадная гитара</w:t>
              </w:r>
              <w:r w:rsidR="00271A87" w:rsidRPr="00EA3D59">
                <w:rPr>
                  <w:rStyle w:val="a3"/>
                  <w:rFonts w:ascii="Arial" w:eastAsia="Times New Roman" w:hAnsi="Arial" w:cs="Arial"/>
                  <w:lang w:eastAsia="ru-RU"/>
                </w:rPr>
                <w:t>»</w:t>
              </w:r>
            </w:hyperlink>
            <w:r w:rsidR="00A411A4" w:rsidRPr="00EA3D5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A411A4" w:rsidRPr="00EA3D59" w:rsidRDefault="0047149C" w:rsidP="00A411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hAnsi="Arial" w:cs="Arial"/>
              </w:rPr>
              <w:t>Педагог</w:t>
            </w:r>
            <w:r w:rsidRPr="00EA3D59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A411A4" w:rsidRPr="00EA3D59">
              <w:rPr>
                <w:rFonts w:ascii="Arial" w:eastAsia="Times New Roman" w:hAnsi="Arial" w:cs="Arial"/>
                <w:lang w:eastAsia="ru-RU"/>
              </w:rPr>
              <w:t>Шумилов Е.В.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A4" w:rsidRPr="00EA3D59" w:rsidRDefault="00A411A4" w:rsidP="001064A4">
            <w:pPr>
              <w:spacing w:after="0" w:line="240" w:lineRule="auto"/>
              <w:ind w:right="-249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12-17</w:t>
            </w:r>
            <w:r w:rsidR="001064A4" w:rsidRPr="00EA3D59">
              <w:rPr>
                <w:rFonts w:ascii="Arial" w:eastAsia="Times New Roman" w:hAnsi="Arial" w:cs="Arial"/>
                <w:lang w:eastAsia="ru-RU"/>
              </w:rPr>
              <w:t xml:space="preserve"> лет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A4" w:rsidRPr="00EA3D59" w:rsidRDefault="001064A4" w:rsidP="00A41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A4" w:rsidRPr="00EA3D59" w:rsidRDefault="00A411A4" w:rsidP="00A411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ОМО-ЭДС-ЭГ-01-1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A4" w:rsidRPr="00EA3D59" w:rsidRDefault="00A411A4" w:rsidP="008D7CCD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ПН</w:t>
            </w:r>
            <w:r w:rsidR="008D7CCD" w:rsidRPr="00EA3D59">
              <w:rPr>
                <w:rFonts w:ascii="Arial" w:hAnsi="Arial" w:cs="Arial"/>
              </w:rPr>
              <w:t>,</w:t>
            </w:r>
            <w:r w:rsidR="00AA6CEB" w:rsidRPr="00EA3D59">
              <w:rPr>
                <w:rFonts w:ascii="Arial" w:hAnsi="Arial" w:cs="Arial"/>
              </w:rPr>
              <w:t xml:space="preserve"> СР. 10.00-10.</w:t>
            </w:r>
            <w:r w:rsidRPr="00EA3D59">
              <w:rPr>
                <w:rFonts w:ascii="Arial" w:hAnsi="Arial" w:cs="Arial"/>
              </w:rPr>
              <w:t>45</w:t>
            </w:r>
          </w:p>
        </w:tc>
      </w:tr>
      <w:tr w:rsidR="00BB67E2" w:rsidRPr="00EA3D59" w:rsidTr="004B7FE8">
        <w:trPr>
          <w:trHeight w:val="493"/>
        </w:trPr>
        <w:tc>
          <w:tcPr>
            <w:tcW w:w="2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6062BD" w:rsidP="00BB67E2">
            <w:pPr>
              <w:spacing w:after="0" w:line="240" w:lineRule="auto"/>
              <w:rPr>
                <w:rFonts w:ascii="Arial" w:hAnsi="Arial" w:cs="Arial"/>
              </w:rPr>
            </w:pPr>
            <w:hyperlink r:id="rId21" w:history="1">
              <w:r w:rsidR="00271A87" w:rsidRPr="00EA3D59">
                <w:rPr>
                  <w:rStyle w:val="a3"/>
                  <w:rFonts w:ascii="Arial" w:hAnsi="Arial" w:cs="Arial"/>
                </w:rPr>
                <w:t>«Оркестровые группы м</w:t>
              </w:r>
              <w:r w:rsidR="00BB67E2" w:rsidRPr="00EA3D59">
                <w:rPr>
                  <w:rStyle w:val="a3"/>
                  <w:rFonts w:ascii="Arial" w:hAnsi="Arial" w:cs="Arial"/>
                </w:rPr>
                <w:t>ладш</w:t>
              </w:r>
              <w:r w:rsidR="00271A87" w:rsidRPr="00EA3D59">
                <w:rPr>
                  <w:rStyle w:val="a3"/>
                  <w:rFonts w:ascii="Arial" w:hAnsi="Arial" w:cs="Arial"/>
                </w:rPr>
                <w:t>его</w:t>
              </w:r>
              <w:r w:rsidR="00BB67E2" w:rsidRPr="00EA3D59">
                <w:rPr>
                  <w:rStyle w:val="a3"/>
                  <w:rFonts w:ascii="Arial" w:hAnsi="Arial" w:cs="Arial"/>
                </w:rPr>
                <w:t xml:space="preserve"> духов</w:t>
              </w:r>
              <w:r w:rsidR="00271A87" w:rsidRPr="00EA3D59">
                <w:rPr>
                  <w:rStyle w:val="a3"/>
                  <w:rFonts w:ascii="Arial" w:hAnsi="Arial" w:cs="Arial"/>
                </w:rPr>
                <w:t xml:space="preserve">ого </w:t>
              </w:r>
              <w:r w:rsidR="00BB67E2" w:rsidRPr="00EA3D59">
                <w:rPr>
                  <w:rStyle w:val="a3"/>
                  <w:rFonts w:ascii="Arial" w:hAnsi="Arial" w:cs="Arial"/>
                </w:rPr>
                <w:t>оркестр</w:t>
              </w:r>
              <w:r w:rsidR="00271A87" w:rsidRPr="00EA3D59">
                <w:rPr>
                  <w:rStyle w:val="a3"/>
                  <w:rFonts w:ascii="Arial" w:hAnsi="Arial" w:cs="Arial"/>
                </w:rPr>
                <w:t>а»</w:t>
              </w:r>
            </w:hyperlink>
          </w:p>
          <w:p w:rsidR="00BB67E2" w:rsidRPr="00EA3D59" w:rsidRDefault="00BB67E2" w:rsidP="00BB67E2">
            <w:pPr>
              <w:spacing w:after="0" w:line="240" w:lineRule="auto"/>
              <w:rPr>
                <w:rStyle w:val="a3"/>
                <w:rFonts w:ascii="Arial" w:eastAsia="Times New Roman" w:hAnsi="Arial" w:cs="Arial"/>
                <w:color w:val="auto"/>
                <w:u w:val="none"/>
                <w:lang w:eastAsia="ru-RU"/>
              </w:rPr>
            </w:pPr>
            <w:r w:rsidRPr="00EA3D59">
              <w:rPr>
                <w:rFonts w:ascii="Arial" w:hAnsi="Arial" w:cs="Arial"/>
              </w:rPr>
              <w:t>Педагог Суховей Д.В.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1064A4">
            <w:pPr>
              <w:spacing w:after="0" w:line="240" w:lineRule="auto"/>
              <w:ind w:right="-249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8-11 лет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A41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A411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hAnsi="Arial" w:cs="Arial"/>
              </w:rPr>
              <w:t>ОМО-ЭДС-ОГМДО-05-1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E2" w:rsidRPr="00EA3D59" w:rsidRDefault="00BB67E2" w:rsidP="008D7CCD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ВТ 10.30-12.05</w:t>
            </w:r>
          </w:p>
          <w:p w:rsidR="00BB67E2" w:rsidRPr="00EA3D59" w:rsidRDefault="00BB67E2" w:rsidP="00BB67E2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ЧТ 10.30-11.15</w:t>
            </w:r>
          </w:p>
        </w:tc>
      </w:tr>
      <w:tr w:rsidR="00446429" w:rsidRPr="00EA3D59" w:rsidTr="00005D6C">
        <w:trPr>
          <w:trHeight w:val="691"/>
        </w:trPr>
        <w:tc>
          <w:tcPr>
            <w:tcW w:w="20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6062BD" w:rsidP="004D116B">
            <w:pPr>
              <w:spacing w:after="0" w:line="240" w:lineRule="auto"/>
              <w:rPr>
                <w:rFonts w:ascii="Arial" w:hAnsi="Arial" w:cs="Arial"/>
              </w:rPr>
            </w:pPr>
            <w:hyperlink r:id="rId22" w:history="1">
              <w:r w:rsidR="00446429" w:rsidRPr="00EA3D59">
                <w:rPr>
                  <w:rStyle w:val="a3"/>
                  <w:rFonts w:ascii="Arial" w:hAnsi="Arial" w:cs="Arial"/>
                </w:rPr>
                <w:t>«Оркестровые группы младшего духового оркестра»</w:t>
              </w:r>
            </w:hyperlink>
          </w:p>
          <w:p w:rsidR="00446429" w:rsidRPr="00EA3D59" w:rsidRDefault="00446429" w:rsidP="003F6061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Педагог Серяков И.А.</w:t>
            </w:r>
          </w:p>
          <w:p w:rsidR="00446429" w:rsidRPr="00EA3D59" w:rsidRDefault="00446429" w:rsidP="00D46836">
            <w:pPr>
              <w:spacing w:after="0" w:line="240" w:lineRule="auto"/>
              <w:rPr>
                <w:rFonts w:ascii="Arial" w:hAnsi="Arial" w:cs="Arial"/>
              </w:rPr>
            </w:pPr>
          </w:p>
          <w:p w:rsidR="00446429" w:rsidRPr="00EA3D59" w:rsidRDefault="00446429" w:rsidP="003F606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A411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8-11 лет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A41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BB67E2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EA3D59">
              <w:rPr>
                <w:rFonts w:ascii="Arial" w:hAnsi="Arial" w:cs="Arial"/>
              </w:rPr>
              <w:t>ОМО-ЭДС-ОГМДО-08-1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A411A4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ВТ 14.00-15.35</w:t>
            </w:r>
          </w:p>
          <w:p w:rsidR="00446429" w:rsidRPr="00EA3D59" w:rsidRDefault="00446429" w:rsidP="00BB67E2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EA3D59">
              <w:rPr>
                <w:rFonts w:ascii="Arial" w:hAnsi="Arial" w:cs="Arial"/>
              </w:rPr>
              <w:t>ЧТ. 14.00-14.45</w:t>
            </w:r>
          </w:p>
        </w:tc>
      </w:tr>
      <w:tr w:rsidR="00446429" w:rsidRPr="00EA3D59" w:rsidTr="00005D6C">
        <w:trPr>
          <w:trHeight w:val="701"/>
        </w:trPr>
        <w:tc>
          <w:tcPr>
            <w:tcW w:w="200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3F606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A411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8-11 лет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A41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A411A4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ОМО-ЭДС-ОГМДО-07-1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A411A4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ПН 15.40-16.45</w:t>
            </w:r>
          </w:p>
          <w:p w:rsidR="00446429" w:rsidRPr="00EA3D59" w:rsidRDefault="00446429" w:rsidP="00BB67E2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ЧТ. 14.50-16.25</w:t>
            </w:r>
          </w:p>
        </w:tc>
      </w:tr>
      <w:tr w:rsidR="00446429" w:rsidRPr="00EA3D59" w:rsidTr="00FB1AAE">
        <w:trPr>
          <w:trHeight w:val="566"/>
        </w:trPr>
        <w:tc>
          <w:tcPr>
            <w:tcW w:w="200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r w:rsidRPr="00EA3D59">
              <w:rPr>
                <w:rFonts w:ascii="Arial" w:eastAsia="Times New Roman" w:hAnsi="Arial" w:cs="Arial"/>
                <w:lang w:eastAsia="ru-RU"/>
              </w:rPr>
              <w:t>8-11 лет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r w:rsidRPr="00EA3D59">
              <w:rPr>
                <w:rFonts w:ascii="Arial" w:hAnsi="Arial" w:cs="Arial"/>
              </w:rPr>
              <w:t>ОМО-ЭДС-ОГМДО-01-2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ВТ 08.00-09.35</w:t>
            </w:r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Пт</w:t>
            </w:r>
            <w:proofErr w:type="spellEnd"/>
            <w:r>
              <w:rPr>
                <w:rFonts w:ascii="Arial" w:hAnsi="Arial" w:cs="Arial"/>
              </w:rPr>
              <w:t xml:space="preserve"> 08.00-8.45</w:t>
            </w:r>
          </w:p>
        </w:tc>
      </w:tr>
      <w:tr w:rsidR="00446429" w:rsidRPr="00EA3D59" w:rsidTr="005949C9">
        <w:trPr>
          <w:trHeight w:val="639"/>
        </w:trPr>
        <w:tc>
          <w:tcPr>
            <w:tcW w:w="20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6062BD" w:rsidP="00D46836">
            <w:pPr>
              <w:spacing w:after="0" w:line="240" w:lineRule="auto"/>
              <w:rPr>
                <w:rFonts w:ascii="Arial" w:hAnsi="Arial" w:cs="Arial"/>
              </w:rPr>
            </w:pPr>
            <w:hyperlink r:id="rId23" w:history="1">
              <w:r w:rsidR="00446429" w:rsidRPr="00EA3D59">
                <w:rPr>
                  <w:rStyle w:val="a3"/>
                  <w:rFonts w:ascii="Arial" w:hAnsi="Arial" w:cs="Arial"/>
                </w:rPr>
                <w:t>«Оркестровые группы младшего духового оркестра»</w:t>
              </w:r>
            </w:hyperlink>
          </w:p>
          <w:p w:rsidR="00446429" w:rsidRPr="00EA3D59" w:rsidRDefault="00446429" w:rsidP="00D46836">
            <w:pPr>
              <w:spacing w:after="0" w:line="240" w:lineRule="auto"/>
              <w:rPr>
                <w:rStyle w:val="a3"/>
                <w:rFonts w:ascii="Arial" w:hAnsi="Arial" w:cs="Arial"/>
                <w:color w:val="auto"/>
                <w:u w:val="none"/>
              </w:rPr>
            </w:pPr>
            <w:r w:rsidRPr="00EA3D59">
              <w:rPr>
                <w:rStyle w:val="a3"/>
                <w:rFonts w:ascii="Arial" w:hAnsi="Arial" w:cs="Arial"/>
                <w:color w:val="auto"/>
                <w:u w:val="none"/>
              </w:rPr>
              <w:t xml:space="preserve">Педагог </w:t>
            </w:r>
            <w:proofErr w:type="spellStart"/>
            <w:r w:rsidRPr="00EA3D59">
              <w:rPr>
                <w:rStyle w:val="a3"/>
                <w:rFonts w:ascii="Arial" w:hAnsi="Arial" w:cs="Arial"/>
                <w:color w:val="auto"/>
                <w:u w:val="none"/>
              </w:rPr>
              <w:t>Борунов</w:t>
            </w:r>
            <w:proofErr w:type="spellEnd"/>
            <w:r w:rsidRPr="00EA3D59">
              <w:rPr>
                <w:rStyle w:val="a3"/>
                <w:rFonts w:ascii="Arial" w:hAnsi="Arial" w:cs="Arial"/>
                <w:color w:val="auto"/>
                <w:u w:val="none"/>
              </w:rPr>
              <w:t xml:space="preserve"> А.В.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D46836">
            <w:r w:rsidRPr="00EA3D59">
              <w:rPr>
                <w:rFonts w:ascii="Arial" w:eastAsia="Times New Roman" w:hAnsi="Arial" w:cs="Arial"/>
                <w:lang w:eastAsia="ru-RU"/>
              </w:rPr>
              <w:t>8-11 лет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D468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D46836">
            <w:r w:rsidRPr="00EA3D59">
              <w:rPr>
                <w:rFonts w:ascii="Arial" w:hAnsi="Arial" w:cs="Arial"/>
              </w:rPr>
              <w:t>ОМО-ЭДС-ОГМДО-02-2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6429" w:rsidRDefault="00446429" w:rsidP="00D46836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ПН 08.00-09.35</w:t>
            </w:r>
          </w:p>
          <w:p w:rsidR="00446429" w:rsidRPr="00EA3D59" w:rsidRDefault="00446429" w:rsidP="00D4683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 08.00-08.45</w:t>
            </w:r>
          </w:p>
        </w:tc>
      </w:tr>
      <w:tr w:rsidR="00D46836" w:rsidRPr="00EA3D59" w:rsidTr="00FB1AAE">
        <w:trPr>
          <w:trHeight w:val="557"/>
        </w:trPr>
        <w:tc>
          <w:tcPr>
            <w:tcW w:w="200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836" w:rsidRPr="00EA3D59" w:rsidRDefault="00D46836" w:rsidP="00D46836">
            <w:pPr>
              <w:spacing w:after="0" w:line="240" w:lineRule="auto"/>
              <w:rPr>
                <w:rStyle w:val="a3"/>
                <w:rFonts w:ascii="Arial" w:hAnsi="Arial" w:cs="Arial"/>
                <w:color w:val="auto"/>
                <w:u w:val="none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836" w:rsidRPr="00EA3D59" w:rsidRDefault="00D46836" w:rsidP="00D46836">
            <w:r w:rsidRPr="00EA3D59">
              <w:rPr>
                <w:rFonts w:ascii="Arial" w:eastAsia="Times New Roman" w:hAnsi="Arial" w:cs="Arial"/>
                <w:lang w:eastAsia="ru-RU"/>
              </w:rPr>
              <w:t>8-11 лет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836" w:rsidRPr="00EA3D59" w:rsidRDefault="00D46836" w:rsidP="00D468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836" w:rsidRPr="00EA3D59" w:rsidRDefault="00D46836" w:rsidP="00D46836">
            <w:r w:rsidRPr="00EA3D59">
              <w:rPr>
                <w:rFonts w:ascii="Arial" w:hAnsi="Arial" w:cs="Arial"/>
              </w:rPr>
              <w:t>ОМО-ЭДС-ОГМДО-03-2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836" w:rsidRPr="00EA3D59" w:rsidRDefault="00DE4C8B" w:rsidP="00D46836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ВТ 08.00-09.35</w:t>
            </w:r>
          </w:p>
          <w:p w:rsidR="00DE4C8B" w:rsidRPr="00EA3D59" w:rsidRDefault="00DE4C8B" w:rsidP="00D46836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ЧТ 08.00-08.45</w:t>
            </w:r>
          </w:p>
        </w:tc>
      </w:tr>
      <w:tr w:rsidR="00A411A4" w:rsidRPr="00EA3D59" w:rsidTr="005949C9">
        <w:trPr>
          <w:trHeight w:val="700"/>
        </w:trPr>
        <w:tc>
          <w:tcPr>
            <w:tcW w:w="2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9C" w:rsidRPr="00EA3D59" w:rsidRDefault="006062BD" w:rsidP="003F6061">
            <w:pPr>
              <w:spacing w:after="0" w:line="240" w:lineRule="auto"/>
              <w:rPr>
                <w:rFonts w:ascii="Arial" w:hAnsi="Arial" w:cs="Arial"/>
              </w:rPr>
            </w:pPr>
            <w:hyperlink r:id="rId24" w:history="1">
              <w:r w:rsidR="00A411A4" w:rsidRPr="00EA3D59">
                <w:rPr>
                  <w:rStyle w:val="a3"/>
                  <w:rFonts w:ascii="Arial" w:hAnsi="Arial" w:cs="Arial"/>
                </w:rPr>
                <w:t xml:space="preserve">«Ансамбль </w:t>
              </w:r>
              <w:proofErr w:type="spellStart"/>
              <w:r w:rsidR="00A411A4" w:rsidRPr="00EA3D59">
                <w:rPr>
                  <w:rStyle w:val="a3"/>
                  <w:rFonts w:ascii="Arial" w:hAnsi="Arial" w:cs="Arial"/>
                </w:rPr>
                <w:t>блокфлейтистов</w:t>
              </w:r>
              <w:proofErr w:type="spellEnd"/>
              <w:r w:rsidR="00A411A4" w:rsidRPr="00EA3D59">
                <w:rPr>
                  <w:rStyle w:val="a3"/>
                  <w:rFonts w:ascii="Arial" w:hAnsi="Arial" w:cs="Arial"/>
                </w:rPr>
                <w:t xml:space="preserve"> «Невелички»</w:t>
              </w:r>
            </w:hyperlink>
            <w:r w:rsidR="00A411A4" w:rsidRPr="00EA3D59">
              <w:rPr>
                <w:rFonts w:ascii="Arial" w:hAnsi="Arial" w:cs="Arial"/>
              </w:rPr>
              <w:t xml:space="preserve"> </w:t>
            </w:r>
          </w:p>
          <w:p w:rsidR="00A411A4" w:rsidRPr="00EA3D59" w:rsidRDefault="0047149C" w:rsidP="003F6061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Педагог </w:t>
            </w:r>
            <w:r w:rsidR="00A411A4" w:rsidRPr="00EA3D59">
              <w:rPr>
                <w:rFonts w:ascii="Arial" w:hAnsi="Arial" w:cs="Arial"/>
              </w:rPr>
              <w:t>Тычинин А.И.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A4" w:rsidRPr="00EA3D59" w:rsidRDefault="00A411A4" w:rsidP="00A411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6</w:t>
            </w:r>
            <w:r w:rsidR="001064A4" w:rsidRPr="00EA3D59">
              <w:rPr>
                <w:rFonts w:ascii="Arial" w:eastAsia="Times New Roman" w:hAnsi="Arial" w:cs="Arial"/>
                <w:lang w:eastAsia="ru-RU"/>
              </w:rPr>
              <w:t xml:space="preserve"> лет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A4" w:rsidRPr="00EA3D59" w:rsidRDefault="00A411A4" w:rsidP="00A41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A4" w:rsidRPr="00EA3D59" w:rsidRDefault="00A411A4" w:rsidP="00A411A4">
            <w:pPr>
              <w:pStyle w:val="1"/>
              <w:shd w:val="clear" w:color="auto" w:fill="F8F8F8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A3D59">
              <w:rPr>
                <w:rStyle w:val="mr-2"/>
                <w:rFonts w:ascii="Arial" w:hAnsi="Arial" w:cs="Arial"/>
                <w:b w:val="0"/>
                <w:bCs w:val="0"/>
                <w:sz w:val="22"/>
                <w:szCs w:val="22"/>
              </w:rPr>
              <w:t>ОМО-ЭДС-АФН-01-1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A4" w:rsidRPr="00EA3D59" w:rsidRDefault="008D7CCD" w:rsidP="00A411A4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ПН,</w:t>
            </w:r>
            <w:r w:rsidR="00AA6CEB" w:rsidRPr="00EA3D59">
              <w:rPr>
                <w:rFonts w:ascii="Arial" w:hAnsi="Arial" w:cs="Arial"/>
              </w:rPr>
              <w:t xml:space="preserve"> СР. 18.40-19.</w:t>
            </w:r>
            <w:r w:rsidR="00A411A4" w:rsidRPr="00EA3D59">
              <w:rPr>
                <w:rFonts w:ascii="Arial" w:hAnsi="Arial" w:cs="Arial"/>
              </w:rPr>
              <w:t>10</w:t>
            </w:r>
          </w:p>
        </w:tc>
      </w:tr>
      <w:tr w:rsidR="00A411A4" w:rsidRPr="00EA3D59" w:rsidTr="00FB1AAE">
        <w:trPr>
          <w:trHeight w:val="636"/>
        </w:trPr>
        <w:tc>
          <w:tcPr>
            <w:tcW w:w="2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9C" w:rsidRPr="00EA3D59" w:rsidRDefault="006062BD" w:rsidP="003F6061">
            <w:pPr>
              <w:spacing w:after="0" w:line="240" w:lineRule="auto"/>
              <w:rPr>
                <w:rFonts w:ascii="Arial" w:hAnsi="Arial" w:cs="Arial"/>
              </w:rPr>
            </w:pPr>
            <w:hyperlink r:id="rId25" w:history="1">
              <w:r w:rsidR="00A411A4" w:rsidRPr="00EA3D59">
                <w:rPr>
                  <w:rStyle w:val="a3"/>
                  <w:rFonts w:ascii="Arial" w:hAnsi="Arial" w:cs="Arial"/>
                </w:rPr>
                <w:t xml:space="preserve">«Ансамбль </w:t>
              </w:r>
              <w:proofErr w:type="spellStart"/>
              <w:r w:rsidR="00A411A4" w:rsidRPr="00EA3D59">
                <w:rPr>
                  <w:rStyle w:val="a3"/>
                  <w:rFonts w:ascii="Arial" w:hAnsi="Arial" w:cs="Arial"/>
                </w:rPr>
                <w:t>блокфлейтистов</w:t>
              </w:r>
              <w:proofErr w:type="spellEnd"/>
              <w:r w:rsidR="00A411A4" w:rsidRPr="00EA3D59">
                <w:rPr>
                  <w:rStyle w:val="a3"/>
                  <w:rFonts w:ascii="Arial" w:hAnsi="Arial" w:cs="Arial"/>
                </w:rPr>
                <w:t xml:space="preserve"> «</w:t>
              </w:r>
              <w:proofErr w:type="spellStart"/>
              <w:r w:rsidR="00A411A4" w:rsidRPr="00EA3D59">
                <w:rPr>
                  <w:rStyle w:val="a3"/>
                  <w:rFonts w:ascii="Arial" w:hAnsi="Arial" w:cs="Arial"/>
                </w:rPr>
                <w:t>Консорта</w:t>
              </w:r>
              <w:proofErr w:type="spellEnd"/>
              <w:r w:rsidR="00A411A4" w:rsidRPr="00EA3D59">
                <w:rPr>
                  <w:rStyle w:val="a3"/>
                  <w:rFonts w:ascii="Arial" w:hAnsi="Arial" w:cs="Arial"/>
                </w:rPr>
                <w:t>»</w:t>
              </w:r>
            </w:hyperlink>
            <w:r w:rsidR="00A411A4" w:rsidRPr="00EA3D59">
              <w:rPr>
                <w:rFonts w:ascii="Arial" w:hAnsi="Arial" w:cs="Arial"/>
              </w:rPr>
              <w:t xml:space="preserve"> </w:t>
            </w:r>
          </w:p>
          <w:p w:rsidR="00A411A4" w:rsidRPr="00EA3D59" w:rsidRDefault="0047149C" w:rsidP="003F6061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Педагог </w:t>
            </w:r>
            <w:r w:rsidR="00A411A4" w:rsidRPr="00EA3D59">
              <w:rPr>
                <w:rFonts w:ascii="Arial" w:hAnsi="Arial" w:cs="Arial"/>
              </w:rPr>
              <w:t>Тычинин А.И.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A4" w:rsidRPr="00EA3D59" w:rsidRDefault="00A411A4" w:rsidP="00A411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7-12</w:t>
            </w:r>
            <w:r w:rsidR="001064A4" w:rsidRPr="00EA3D59">
              <w:rPr>
                <w:rFonts w:ascii="Arial" w:eastAsia="Times New Roman" w:hAnsi="Arial" w:cs="Arial"/>
                <w:lang w:eastAsia="ru-RU"/>
              </w:rPr>
              <w:t xml:space="preserve"> лет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A4" w:rsidRPr="00EA3D59" w:rsidRDefault="00A411A4" w:rsidP="00A41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A4" w:rsidRPr="00EA3D59" w:rsidRDefault="00A411A4" w:rsidP="00A411A4">
            <w:pPr>
              <w:pStyle w:val="1"/>
              <w:shd w:val="clear" w:color="auto" w:fill="F8F8F8"/>
              <w:spacing w:before="0" w:beforeAutospacing="0" w:after="0" w:afterAutospacing="0"/>
              <w:rPr>
                <w:rStyle w:val="mr-2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A3D59">
              <w:rPr>
                <w:rStyle w:val="mr-2"/>
                <w:rFonts w:ascii="Arial" w:hAnsi="Arial" w:cs="Arial"/>
                <w:b w:val="0"/>
                <w:bCs w:val="0"/>
                <w:sz w:val="22"/>
                <w:szCs w:val="22"/>
              </w:rPr>
              <w:t>ОМО-ЭДС-АФ-01-1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A4" w:rsidRPr="00EA3D59" w:rsidRDefault="008D7CCD" w:rsidP="00A411A4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ПН,</w:t>
            </w:r>
            <w:r w:rsidR="00AA6CEB" w:rsidRPr="00EA3D59">
              <w:rPr>
                <w:rFonts w:ascii="Arial" w:hAnsi="Arial" w:cs="Arial"/>
              </w:rPr>
              <w:t xml:space="preserve"> СР. 19.15-20.</w:t>
            </w:r>
            <w:r w:rsidR="00A411A4" w:rsidRPr="00EA3D59">
              <w:rPr>
                <w:rFonts w:ascii="Arial" w:hAnsi="Arial" w:cs="Arial"/>
              </w:rPr>
              <w:t>00</w:t>
            </w:r>
          </w:p>
        </w:tc>
      </w:tr>
      <w:tr w:rsidR="00AA6CEB" w:rsidRPr="00EA3D59" w:rsidTr="00FB1AAE">
        <w:trPr>
          <w:trHeight w:val="631"/>
        </w:trPr>
        <w:tc>
          <w:tcPr>
            <w:tcW w:w="2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EB" w:rsidRPr="00EA3D59" w:rsidRDefault="00CE2448" w:rsidP="003F6061">
            <w:pPr>
              <w:spacing w:after="0" w:line="240" w:lineRule="auto"/>
              <w:rPr>
                <w:rStyle w:val="a3"/>
                <w:rFonts w:ascii="Arial" w:hAnsi="Arial" w:cs="Arial"/>
                <w:color w:val="auto"/>
                <w:u w:val="none"/>
              </w:rPr>
            </w:pPr>
            <w:r w:rsidRPr="00EA3D59">
              <w:rPr>
                <w:rStyle w:val="a3"/>
                <w:rFonts w:ascii="Arial" w:hAnsi="Arial" w:cs="Arial"/>
                <w:color w:val="auto"/>
                <w:u w:val="none"/>
              </w:rPr>
              <w:t>«</w:t>
            </w:r>
            <w:hyperlink r:id="rId26" w:history="1">
              <w:r w:rsidR="00AA6CEB" w:rsidRPr="00EA3D59">
                <w:rPr>
                  <w:rStyle w:val="a3"/>
                  <w:rFonts w:ascii="Arial" w:hAnsi="Arial" w:cs="Arial"/>
                </w:rPr>
                <w:t>Ансамбль барабанщиков «</w:t>
              </w:r>
              <w:r w:rsidR="00AA6CEB" w:rsidRPr="00EA3D59">
                <w:rPr>
                  <w:rStyle w:val="a3"/>
                  <w:rFonts w:ascii="Arial" w:hAnsi="Arial" w:cs="Arial"/>
                  <w:lang w:val="en-US"/>
                </w:rPr>
                <w:t>D</w:t>
              </w:r>
              <w:r w:rsidR="00AA6CEB" w:rsidRPr="00EA3D59">
                <w:rPr>
                  <w:rStyle w:val="a3"/>
                  <w:rFonts w:ascii="Arial" w:hAnsi="Arial" w:cs="Arial"/>
                </w:rPr>
                <w:t>АБ»</w:t>
              </w:r>
            </w:hyperlink>
          </w:p>
          <w:p w:rsidR="00AA6CEB" w:rsidRPr="00EA3D59" w:rsidRDefault="00AA6CEB" w:rsidP="003F6061">
            <w:pPr>
              <w:spacing w:after="0" w:line="240" w:lineRule="auto"/>
              <w:rPr>
                <w:rStyle w:val="a3"/>
                <w:rFonts w:ascii="Arial" w:hAnsi="Arial" w:cs="Arial"/>
                <w:u w:val="none"/>
              </w:rPr>
            </w:pPr>
            <w:r w:rsidRPr="00EA3D59">
              <w:rPr>
                <w:rStyle w:val="a3"/>
                <w:rFonts w:ascii="Arial" w:hAnsi="Arial" w:cs="Arial"/>
                <w:color w:val="auto"/>
                <w:u w:val="none"/>
              </w:rPr>
              <w:t>Педагог Суховей Д.В.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EB" w:rsidRPr="00EA3D59" w:rsidRDefault="00AA6CEB" w:rsidP="00AA6C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9-17 лет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EB" w:rsidRPr="00EA3D59" w:rsidRDefault="00446429" w:rsidP="00A41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EB" w:rsidRPr="00EA3D59" w:rsidRDefault="00AA6CEB" w:rsidP="00A411A4">
            <w:pPr>
              <w:pStyle w:val="1"/>
              <w:shd w:val="clear" w:color="auto" w:fill="F8F8F8"/>
              <w:spacing w:before="0" w:beforeAutospacing="0" w:after="0" w:afterAutospacing="0"/>
              <w:rPr>
                <w:rStyle w:val="mr-2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A3D59">
              <w:rPr>
                <w:rStyle w:val="mr-2"/>
                <w:rFonts w:ascii="Arial" w:hAnsi="Arial" w:cs="Arial"/>
                <w:b w:val="0"/>
                <w:bCs w:val="0"/>
                <w:sz w:val="22"/>
                <w:szCs w:val="22"/>
              </w:rPr>
              <w:t>ОМО-ЭДС-АБ-01-1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EB" w:rsidRPr="00EA3D59" w:rsidRDefault="00AA6CEB" w:rsidP="00A411A4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ВС 13.30-14.15</w:t>
            </w:r>
          </w:p>
        </w:tc>
      </w:tr>
      <w:tr w:rsidR="005D5CDF" w:rsidRPr="00EA3D59" w:rsidTr="00005D6C">
        <w:trPr>
          <w:trHeight w:val="737"/>
        </w:trPr>
        <w:tc>
          <w:tcPr>
            <w:tcW w:w="20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CDF" w:rsidRPr="00EA3D59" w:rsidRDefault="005D5CDF" w:rsidP="00AA6CEB">
            <w:pPr>
              <w:spacing w:after="0" w:line="240" w:lineRule="auto"/>
              <w:rPr>
                <w:rStyle w:val="a3"/>
                <w:rFonts w:ascii="Arial" w:hAnsi="Arial" w:cs="Arial"/>
                <w:color w:val="auto"/>
                <w:u w:val="none"/>
              </w:rPr>
            </w:pPr>
            <w:r w:rsidRPr="00EA3D59">
              <w:rPr>
                <w:rStyle w:val="a3"/>
                <w:rFonts w:ascii="Arial" w:hAnsi="Arial" w:cs="Arial"/>
                <w:color w:val="auto"/>
                <w:u w:val="none"/>
              </w:rPr>
              <w:t>«</w:t>
            </w:r>
            <w:hyperlink r:id="rId27" w:history="1">
              <w:r w:rsidRPr="00EA3D59">
                <w:rPr>
                  <w:rStyle w:val="a3"/>
                  <w:rFonts w:ascii="Arial" w:hAnsi="Arial" w:cs="Arial"/>
                </w:rPr>
                <w:t>Ансамбль барабанщиков «</w:t>
              </w:r>
              <w:r w:rsidRPr="00EA3D59">
                <w:rPr>
                  <w:rStyle w:val="a3"/>
                  <w:rFonts w:ascii="Arial" w:hAnsi="Arial" w:cs="Arial"/>
                  <w:lang w:val="en-US"/>
                </w:rPr>
                <w:t>D</w:t>
              </w:r>
              <w:r w:rsidRPr="00EA3D59">
                <w:rPr>
                  <w:rStyle w:val="a3"/>
                  <w:rFonts w:ascii="Arial" w:hAnsi="Arial" w:cs="Arial"/>
                </w:rPr>
                <w:t>АБ»</w:t>
              </w:r>
            </w:hyperlink>
          </w:p>
          <w:p w:rsidR="005D5CDF" w:rsidRPr="00EA3D59" w:rsidRDefault="005D5CDF" w:rsidP="00AA6CEB">
            <w:pPr>
              <w:spacing w:after="0" w:line="240" w:lineRule="auto"/>
              <w:rPr>
                <w:rStyle w:val="a3"/>
                <w:rFonts w:ascii="Arial" w:hAnsi="Arial" w:cs="Arial"/>
              </w:rPr>
            </w:pPr>
            <w:r w:rsidRPr="00EA3D59">
              <w:rPr>
                <w:rStyle w:val="a3"/>
                <w:rFonts w:ascii="Arial" w:hAnsi="Arial" w:cs="Arial"/>
                <w:color w:val="auto"/>
                <w:u w:val="none"/>
              </w:rPr>
              <w:t>Педагог Махов Р.Б.</w:t>
            </w:r>
          </w:p>
        </w:tc>
        <w:tc>
          <w:tcPr>
            <w:tcW w:w="4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CDF" w:rsidRPr="00EA3D59" w:rsidRDefault="005D5CDF" w:rsidP="00AA6C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10-17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D5CDF" w:rsidRPr="00EA3D59" w:rsidRDefault="005D5CDF" w:rsidP="00AA6C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D5CDF" w:rsidRPr="00EA3D59" w:rsidRDefault="005D5CDF" w:rsidP="00AA6CEB">
            <w:r w:rsidRPr="00EA3D59">
              <w:rPr>
                <w:rStyle w:val="mr-2"/>
                <w:rFonts w:ascii="Arial" w:hAnsi="Arial" w:cs="Arial"/>
                <w:bCs/>
              </w:rPr>
              <w:t>ОМО-ЭДС-АБ-02-1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D5CDF" w:rsidRPr="00EA3D59" w:rsidRDefault="005D5CDF" w:rsidP="00AA6CEB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ВТ, ЧТ 11.00-11.45</w:t>
            </w:r>
          </w:p>
        </w:tc>
      </w:tr>
      <w:tr w:rsidR="00AA6CEB" w:rsidRPr="00EA3D59" w:rsidTr="00FB1AAE">
        <w:trPr>
          <w:trHeight w:val="461"/>
        </w:trPr>
        <w:tc>
          <w:tcPr>
            <w:tcW w:w="200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EB" w:rsidRPr="00EA3D59" w:rsidRDefault="00AA6CEB" w:rsidP="00AA6CEB">
            <w:pPr>
              <w:spacing w:after="0" w:line="240" w:lineRule="auto"/>
              <w:rPr>
                <w:rStyle w:val="a3"/>
                <w:rFonts w:ascii="Arial" w:hAnsi="Arial" w:cs="Arial"/>
                <w:color w:val="auto"/>
                <w:u w:val="none"/>
              </w:rPr>
            </w:pPr>
          </w:p>
        </w:tc>
        <w:tc>
          <w:tcPr>
            <w:tcW w:w="49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EB" w:rsidRPr="00EA3D59" w:rsidRDefault="00AA6CEB" w:rsidP="00AA6C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EB" w:rsidRPr="00EA3D59" w:rsidRDefault="00446429" w:rsidP="00AA6C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EB" w:rsidRPr="00EA3D59" w:rsidRDefault="00AA6CEB" w:rsidP="00AA6CEB">
            <w:r w:rsidRPr="00EA3D59">
              <w:rPr>
                <w:rStyle w:val="mr-2"/>
                <w:rFonts w:ascii="Arial" w:hAnsi="Arial" w:cs="Arial"/>
                <w:bCs/>
              </w:rPr>
              <w:t>ОМО-ЭДС-АБ-04-1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EB" w:rsidRPr="00EA3D59" w:rsidRDefault="00AA6CEB" w:rsidP="00AA6CEB">
            <w:r w:rsidRPr="00EA3D59">
              <w:rPr>
                <w:rFonts w:ascii="Arial" w:hAnsi="Arial" w:cs="Arial"/>
              </w:rPr>
              <w:t>ВТ, ЧТ 16.00-16.45</w:t>
            </w:r>
          </w:p>
        </w:tc>
      </w:tr>
      <w:tr w:rsidR="00AA6CEB" w:rsidRPr="00EA3D59" w:rsidTr="005949C9">
        <w:trPr>
          <w:trHeight w:val="421"/>
        </w:trPr>
        <w:tc>
          <w:tcPr>
            <w:tcW w:w="2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EB" w:rsidRPr="00EA3D59" w:rsidRDefault="00CE2448" w:rsidP="003F6061">
            <w:pPr>
              <w:spacing w:after="0" w:line="240" w:lineRule="auto"/>
              <w:rPr>
                <w:rStyle w:val="a3"/>
                <w:rFonts w:ascii="Arial" w:hAnsi="Arial" w:cs="Arial"/>
                <w:color w:val="auto"/>
                <w:u w:val="none"/>
              </w:rPr>
            </w:pPr>
            <w:r w:rsidRPr="00EA3D59">
              <w:rPr>
                <w:rStyle w:val="a3"/>
                <w:rFonts w:ascii="Arial" w:hAnsi="Arial" w:cs="Arial"/>
                <w:color w:val="auto"/>
                <w:u w:val="none"/>
              </w:rPr>
              <w:t>«</w:t>
            </w:r>
            <w:proofErr w:type="spellStart"/>
            <w:r w:rsidR="00AA6CEB" w:rsidRPr="00EA3D59">
              <w:rPr>
                <w:rStyle w:val="a3"/>
                <w:rFonts w:ascii="Arial" w:hAnsi="Arial" w:cs="Arial"/>
                <w:color w:val="auto"/>
                <w:u w:val="none"/>
              </w:rPr>
              <w:fldChar w:fldCharType="begin"/>
            </w:r>
            <w:r w:rsidR="00AA6CEB" w:rsidRPr="00EA3D59">
              <w:rPr>
                <w:rStyle w:val="a3"/>
                <w:rFonts w:ascii="Arial" w:hAnsi="Arial" w:cs="Arial"/>
                <w:color w:val="auto"/>
                <w:u w:val="none"/>
              </w:rPr>
              <w:instrText xml:space="preserve"> HYPERLINK "https://docs.pfdo.ru/uploads/programs/NrU/0po/NrU0poDapADM.pdf" </w:instrText>
            </w:r>
            <w:r w:rsidR="00AA6CEB" w:rsidRPr="00EA3D59">
              <w:rPr>
                <w:rStyle w:val="a3"/>
                <w:rFonts w:ascii="Arial" w:hAnsi="Arial" w:cs="Arial"/>
                <w:color w:val="auto"/>
                <w:u w:val="none"/>
              </w:rPr>
              <w:fldChar w:fldCharType="separate"/>
            </w:r>
            <w:r w:rsidR="00AA6CEB" w:rsidRPr="00EA3D59">
              <w:rPr>
                <w:rStyle w:val="a3"/>
                <w:rFonts w:ascii="Arial" w:hAnsi="Arial" w:cs="Arial"/>
              </w:rPr>
              <w:t>Музыкальеая</w:t>
            </w:r>
            <w:proofErr w:type="spellEnd"/>
            <w:r w:rsidR="00AA6CEB" w:rsidRPr="00EA3D59">
              <w:rPr>
                <w:rStyle w:val="a3"/>
                <w:rFonts w:ascii="Arial" w:hAnsi="Arial" w:cs="Arial"/>
              </w:rPr>
              <w:t xml:space="preserve"> информатика (звукорежиссура)</w:t>
            </w:r>
            <w:r w:rsidR="00AA6CEB" w:rsidRPr="00EA3D59">
              <w:rPr>
                <w:rStyle w:val="a3"/>
                <w:rFonts w:ascii="Arial" w:hAnsi="Arial" w:cs="Arial"/>
                <w:color w:val="auto"/>
                <w:u w:val="none"/>
              </w:rPr>
              <w:fldChar w:fldCharType="end"/>
            </w:r>
            <w:r w:rsidRPr="00EA3D59">
              <w:rPr>
                <w:rStyle w:val="a3"/>
                <w:rFonts w:ascii="Arial" w:hAnsi="Arial" w:cs="Arial"/>
                <w:color w:val="auto"/>
                <w:u w:val="none"/>
              </w:rPr>
              <w:t>»</w:t>
            </w:r>
          </w:p>
          <w:p w:rsidR="00AA6CEB" w:rsidRPr="00EA3D59" w:rsidRDefault="00AA6CEB" w:rsidP="003F6061">
            <w:pPr>
              <w:spacing w:after="0" w:line="240" w:lineRule="auto"/>
              <w:rPr>
                <w:rStyle w:val="a3"/>
                <w:rFonts w:ascii="Arial" w:hAnsi="Arial" w:cs="Arial"/>
                <w:u w:val="none"/>
              </w:rPr>
            </w:pPr>
            <w:r w:rsidRPr="00EA3D59">
              <w:rPr>
                <w:rStyle w:val="a3"/>
                <w:rFonts w:ascii="Arial" w:hAnsi="Arial" w:cs="Arial"/>
                <w:color w:val="auto"/>
                <w:u w:val="none"/>
              </w:rPr>
              <w:t>Педагог Махов Р.Б.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EB" w:rsidRPr="00EA3D59" w:rsidRDefault="00AA6CEB" w:rsidP="00A411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D59">
              <w:rPr>
                <w:rFonts w:ascii="Arial" w:eastAsia="Times New Roman" w:hAnsi="Arial" w:cs="Arial"/>
                <w:lang w:eastAsia="ru-RU"/>
              </w:rPr>
              <w:t>10-17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EB" w:rsidRPr="00EA3D59" w:rsidRDefault="00446429" w:rsidP="00A411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EB" w:rsidRPr="00EA3D59" w:rsidRDefault="00AA6CEB" w:rsidP="00A411A4">
            <w:pPr>
              <w:pStyle w:val="1"/>
              <w:shd w:val="clear" w:color="auto" w:fill="F8F8F8"/>
              <w:spacing w:before="0" w:beforeAutospacing="0" w:after="0" w:afterAutospacing="0"/>
              <w:rPr>
                <w:rStyle w:val="mr-2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A3D59">
              <w:rPr>
                <w:rStyle w:val="mr-2"/>
                <w:rFonts w:ascii="Arial" w:hAnsi="Arial" w:cs="Arial"/>
                <w:b w:val="0"/>
                <w:bCs w:val="0"/>
                <w:sz w:val="22"/>
                <w:szCs w:val="22"/>
              </w:rPr>
              <w:t>ОМО-ЭДС-МИ-01-1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EB" w:rsidRPr="00EA3D59" w:rsidRDefault="00AA6CEB" w:rsidP="00A411A4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EA3D59">
              <w:rPr>
                <w:rFonts w:ascii="Arial" w:hAnsi="Arial" w:cs="Arial"/>
              </w:rPr>
              <w:t>Пн</w:t>
            </w:r>
            <w:proofErr w:type="spellEnd"/>
            <w:r w:rsidRPr="00EA3D59">
              <w:rPr>
                <w:rFonts w:ascii="Arial" w:hAnsi="Arial" w:cs="Arial"/>
              </w:rPr>
              <w:t>, СР 15.00-15.45</w:t>
            </w:r>
          </w:p>
        </w:tc>
      </w:tr>
      <w:tr w:rsidR="00A3535C" w:rsidRPr="005949C9" w:rsidTr="00431917">
        <w:trPr>
          <w:trHeight w:val="38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5C" w:rsidRPr="005949C9" w:rsidRDefault="00A3535C" w:rsidP="006A415A">
            <w:pPr>
              <w:shd w:val="clear" w:color="auto" w:fill="D9D9D9"/>
              <w:spacing w:after="0" w:line="240" w:lineRule="auto"/>
              <w:ind w:right="139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</w:pP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lastRenderedPageBreak/>
              <w:t>ОТДЕЛ ХУДОЖЕСТВЕННО-ЭСТЕТИЧЕСКОГО ТВОРЧЕСТВА</w:t>
            </w:r>
          </w:p>
          <w:p w:rsidR="00A3535C" w:rsidRPr="005949C9" w:rsidRDefault="00A3535C" w:rsidP="006A415A">
            <w:pPr>
              <w:shd w:val="clear" w:color="auto" w:fill="D9D9D9"/>
              <w:spacing w:after="0" w:line="240" w:lineRule="auto"/>
              <w:ind w:right="13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 xml:space="preserve">(тел. 55-12-65) 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-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o</w:t>
            </w:r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suvorova</w:t>
            </w:r>
            <w:proofErr w:type="spellEnd"/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@</w:t>
            </w:r>
            <w:proofErr w:type="spellStart"/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corp</w:t>
            </w:r>
            <w:proofErr w:type="spellEnd"/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yarcdu</w:t>
            </w:r>
            <w:proofErr w:type="spellEnd"/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5949C9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A3535C" w:rsidRPr="00EA3D59" w:rsidTr="005D5CDF">
        <w:trPr>
          <w:trHeight w:val="1191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5C" w:rsidRPr="00EA3D59" w:rsidRDefault="00A3535C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Название программы</w:t>
            </w:r>
          </w:p>
          <w:p w:rsidR="00A3535C" w:rsidRPr="00EA3D59" w:rsidRDefault="00A3535C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ФИО педагога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5C" w:rsidRPr="00EA3D59" w:rsidRDefault="00A3535C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Возраст 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5C" w:rsidRPr="00EA3D59" w:rsidRDefault="00A3535C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Кол-во свободных мест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5C" w:rsidRPr="00EA3D59" w:rsidRDefault="00A3535C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Код группы 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35C" w:rsidRPr="00EA3D59" w:rsidRDefault="00A3535C" w:rsidP="006A4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A3D59">
              <w:rPr>
                <w:rFonts w:ascii="Arial" w:eastAsia="Times New Roman" w:hAnsi="Arial" w:cs="Arial"/>
                <w:b/>
                <w:bCs/>
                <w:lang w:eastAsia="ru-RU"/>
              </w:rPr>
              <w:t>Расписание</w:t>
            </w:r>
          </w:p>
        </w:tc>
      </w:tr>
      <w:tr w:rsidR="00A3535C" w:rsidRPr="005949C9" w:rsidTr="00EA3D59">
        <w:trPr>
          <w:gridAfter w:val="1"/>
          <w:wAfter w:w="4" w:type="pct"/>
          <w:trHeight w:val="421"/>
        </w:trPr>
        <w:tc>
          <w:tcPr>
            <w:tcW w:w="49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35C" w:rsidRPr="005949C9" w:rsidRDefault="00A3535C" w:rsidP="004319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49C9">
              <w:rPr>
                <w:rFonts w:ascii="Arial" w:hAnsi="Arial" w:cs="Arial"/>
                <w:b/>
                <w:bCs/>
                <w:sz w:val="24"/>
                <w:szCs w:val="24"/>
              </w:rPr>
              <w:t>Школа юного модельера «Стиль»</w:t>
            </w:r>
          </w:p>
        </w:tc>
      </w:tr>
      <w:tr w:rsidR="00A3535C" w:rsidRPr="00EA3D59" w:rsidTr="005D5CDF">
        <w:trPr>
          <w:gridAfter w:val="1"/>
          <w:wAfter w:w="4" w:type="pct"/>
          <w:trHeight w:val="847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5C" w:rsidRPr="00EA3D59" w:rsidRDefault="006062BD" w:rsidP="006A415A">
            <w:pPr>
              <w:spacing w:after="0" w:line="240" w:lineRule="auto"/>
              <w:rPr>
                <w:rFonts w:ascii="Arial" w:hAnsi="Arial" w:cs="Arial"/>
              </w:rPr>
            </w:pPr>
            <w:hyperlink r:id="rId28" w:history="1">
              <w:r w:rsidR="00A3535C" w:rsidRPr="00EA3D59">
                <w:rPr>
                  <w:rStyle w:val="a3"/>
                  <w:rFonts w:ascii="Arial" w:hAnsi="Arial" w:cs="Arial"/>
                </w:rPr>
                <w:t>«Первые шаги в мир моды для дошкольников»</w:t>
              </w:r>
            </w:hyperlink>
          </w:p>
          <w:p w:rsidR="00A3535C" w:rsidRPr="00EA3D59" w:rsidRDefault="00A3535C" w:rsidP="001D4BB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Педагог </w:t>
            </w:r>
            <w:proofErr w:type="spellStart"/>
            <w:r w:rsidRPr="00EA3D59">
              <w:rPr>
                <w:rFonts w:ascii="Arial" w:hAnsi="Arial" w:cs="Arial"/>
              </w:rPr>
              <w:t>Ховринцева</w:t>
            </w:r>
            <w:proofErr w:type="spellEnd"/>
            <w:r w:rsidRPr="00EA3D59">
              <w:rPr>
                <w:rFonts w:ascii="Arial" w:hAnsi="Arial" w:cs="Arial"/>
              </w:rPr>
              <w:t xml:space="preserve"> Г</w:t>
            </w:r>
            <w:r w:rsidR="001D4BBA" w:rsidRPr="00EA3D59">
              <w:rPr>
                <w:rFonts w:ascii="Arial" w:hAnsi="Arial" w:cs="Arial"/>
              </w:rPr>
              <w:t>.</w:t>
            </w:r>
            <w:r w:rsidRPr="00EA3D59">
              <w:rPr>
                <w:rFonts w:ascii="Arial" w:hAnsi="Arial" w:cs="Arial"/>
              </w:rPr>
              <w:t>В</w:t>
            </w:r>
            <w:r w:rsidR="001D4BBA" w:rsidRPr="00EA3D59">
              <w:rPr>
                <w:rFonts w:ascii="Arial" w:hAnsi="Arial" w:cs="Arial"/>
              </w:rPr>
              <w:t>.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5C" w:rsidRPr="00EA3D59" w:rsidRDefault="00A3535C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5 - 6 лет девочки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5C" w:rsidRPr="00EA3D59" w:rsidRDefault="00446429" w:rsidP="0043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5C" w:rsidRPr="00EA3D59" w:rsidRDefault="00A3535C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ОХЭТ-СТИЛЬ- ДОШ-01-1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5C" w:rsidRPr="00EA3D59" w:rsidRDefault="00A3535C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ВТ 18.20 - 19.30 </w:t>
            </w:r>
          </w:p>
          <w:p w:rsidR="00A3535C" w:rsidRPr="00EA3D59" w:rsidRDefault="00A3535C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ПТ 18.20 - 19.30 </w:t>
            </w:r>
          </w:p>
        </w:tc>
      </w:tr>
      <w:tr w:rsidR="00A3535C" w:rsidRPr="005949C9" w:rsidTr="00EA3D59">
        <w:trPr>
          <w:gridAfter w:val="1"/>
          <w:wAfter w:w="4" w:type="pct"/>
          <w:trHeight w:val="411"/>
        </w:trPr>
        <w:tc>
          <w:tcPr>
            <w:tcW w:w="49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35C" w:rsidRPr="005949C9" w:rsidRDefault="00A3535C" w:rsidP="004319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49C9">
              <w:rPr>
                <w:rFonts w:ascii="Arial" w:hAnsi="Arial" w:cs="Arial"/>
                <w:b/>
                <w:bCs/>
                <w:sz w:val="24"/>
                <w:szCs w:val="24"/>
              </w:rPr>
              <w:t>Арт-студия «Синяя птица»</w:t>
            </w:r>
          </w:p>
        </w:tc>
      </w:tr>
      <w:tr w:rsidR="00A3535C" w:rsidRPr="00EA3D59" w:rsidTr="005D5CDF">
        <w:trPr>
          <w:gridAfter w:val="1"/>
          <w:wAfter w:w="4" w:type="pct"/>
          <w:trHeight w:val="637"/>
        </w:trPr>
        <w:tc>
          <w:tcPr>
            <w:tcW w:w="1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35C" w:rsidRPr="00EA3D59" w:rsidRDefault="006062BD" w:rsidP="006A415A">
            <w:pPr>
              <w:spacing w:after="0" w:line="240" w:lineRule="auto"/>
              <w:rPr>
                <w:rFonts w:ascii="Arial" w:hAnsi="Arial" w:cs="Arial"/>
              </w:rPr>
            </w:pPr>
            <w:hyperlink r:id="rId29" w:history="1">
              <w:r w:rsidR="00A3535C" w:rsidRPr="00EA3D59">
                <w:rPr>
                  <w:rStyle w:val="a3"/>
                  <w:rFonts w:ascii="Arial" w:hAnsi="Arial" w:cs="Arial"/>
                </w:rPr>
                <w:t>«Путешествие в мир искусства»</w:t>
              </w:r>
            </w:hyperlink>
          </w:p>
          <w:p w:rsidR="00A3535C" w:rsidRPr="00EA3D59" w:rsidRDefault="00A3535C" w:rsidP="001D4BB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Педагог </w:t>
            </w:r>
            <w:proofErr w:type="spellStart"/>
            <w:r w:rsidRPr="00EA3D59">
              <w:rPr>
                <w:rFonts w:ascii="Arial" w:hAnsi="Arial" w:cs="Arial"/>
              </w:rPr>
              <w:t>Кожохина</w:t>
            </w:r>
            <w:proofErr w:type="spellEnd"/>
            <w:r w:rsidRPr="00EA3D59">
              <w:rPr>
                <w:rFonts w:ascii="Arial" w:hAnsi="Arial" w:cs="Arial"/>
              </w:rPr>
              <w:t xml:space="preserve"> С</w:t>
            </w:r>
            <w:r w:rsidR="001D4BBA" w:rsidRPr="00EA3D59">
              <w:rPr>
                <w:rFonts w:ascii="Arial" w:hAnsi="Arial" w:cs="Arial"/>
              </w:rPr>
              <w:t>.</w:t>
            </w:r>
            <w:r w:rsidRPr="00EA3D59">
              <w:rPr>
                <w:rFonts w:ascii="Arial" w:hAnsi="Arial" w:cs="Arial"/>
              </w:rPr>
              <w:t>К</w:t>
            </w:r>
            <w:r w:rsidR="001D4BBA" w:rsidRPr="00EA3D59">
              <w:rPr>
                <w:rFonts w:ascii="Arial" w:hAnsi="Arial" w:cs="Arial"/>
              </w:rPr>
              <w:t>.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5C" w:rsidRPr="00EA3D59" w:rsidRDefault="00A3535C" w:rsidP="0043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5 лет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5C" w:rsidRPr="00EA3D59" w:rsidRDefault="00343BB1" w:rsidP="0043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4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5C" w:rsidRPr="00EA3D59" w:rsidRDefault="00A3535C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ОХЭТ-АРТ-ПМИ-01-1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5C" w:rsidRPr="00EA3D59" w:rsidRDefault="00A3535C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ПН, ЧТ 17.30 - 18.40 </w:t>
            </w:r>
          </w:p>
        </w:tc>
      </w:tr>
      <w:tr w:rsidR="00A3535C" w:rsidRPr="00EA3D59" w:rsidTr="005D5CDF">
        <w:trPr>
          <w:gridAfter w:val="1"/>
          <w:wAfter w:w="4" w:type="pct"/>
          <w:trHeight w:val="667"/>
        </w:trPr>
        <w:tc>
          <w:tcPr>
            <w:tcW w:w="1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5C" w:rsidRPr="00EA3D59" w:rsidRDefault="00A3535C" w:rsidP="006A41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17" w:rsidRPr="00EA3D59" w:rsidRDefault="00A3535C" w:rsidP="00431917">
            <w:pPr>
              <w:spacing w:after="0" w:line="240" w:lineRule="auto"/>
              <w:ind w:left="32"/>
              <w:jc w:val="center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6 лет</w:t>
            </w:r>
          </w:p>
          <w:p w:rsidR="00A3535C" w:rsidRPr="00EA3D59" w:rsidRDefault="00431917" w:rsidP="00431917">
            <w:pPr>
              <w:spacing w:after="0" w:line="240" w:lineRule="auto"/>
              <w:ind w:left="-109" w:right="-108"/>
              <w:jc w:val="center"/>
              <w:rPr>
                <w:rFonts w:ascii="Arial" w:hAnsi="Arial" w:cs="Arial"/>
              </w:rPr>
            </w:pPr>
            <w:proofErr w:type="spellStart"/>
            <w:r w:rsidRPr="00EA3D59">
              <w:rPr>
                <w:rFonts w:ascii="Arial" w:hAnsi="Arial" w:cs="Arial"/>
              </w:rPr>
              <w:t>д</w:t>
            </w:r>
            <w:r w:rsidR="00A3535C" w:rsidRPr="00EA3D59">
              <w:rPr>
                <w:rFonts w:ascii="Arial" w:hAnsi="Arial" w:cs="Arial"/>
              </w:rPr>
              <w:t>ошк</w:t>
            </w:r>
            <w:proofErr w:type="spellEnd"/>
            <w:r w:rsidR="00A3535C" w:rsidRPr="00EA3D59">
              <w:rPr>
                <w:rFonts w:ascii="Arial" w:hAnsi="Arial" w:cs="Arial"/>
              </w:rPr>
              <w:t>.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5C" w:rsidRPr="00EA3D59" w:rsidRDefault="00A3535C" w:rsidP="0043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4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5C" w:rsidRPr="00EA3D59" w:rsidRDefault="00A3535C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ОХЭТ-АРТ-ПМИ-02-2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5C" w:rsidRPr="00EA3D59" w:rsidRDefault="00A3535C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ПН, ЧТ 18.50 - 20.00 </w:t>
            </w:r>
          </w:p>
        </w:tc>
      </w:tr>
      <w:tr w:rsidR="00A3535C" w:rsidRPr="005949C9" w:rsidTr="00EA3D59">
        <w:trPr>
          <w:gridAfter w:val="1"/>
          <w:wAfter w:w="4" w:type="pct"/>
          <w:trHeight w:val="392"/>
        </w:trPr>
        <w:tc>
          <w:tcPr>
            <w:tcW w:w="49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35C" w:rsidRPr="005949C9" w:rsidRDefault="00A3535C" w:rsidP="004319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949C9">
              <w:rPr>
                <w:rFonts w:ascii="Arial" w:hAnsi="Arial" w:cs="Arial"/>
                <w:b/>
                <w:bCs/>
                <w:sz w:val="24"/>
                <w:szCs w:val="24"/>
              </w:rPr>
              <w:t>Изо-студия</w:t>
            </w:r>
            <w:proofErr w:type="gramEnd"/>
            <w:r w:rsidRPr="005949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«Линия»</w:t>
            </w:r>
          </w:p>
        </w:tc>
      </w:tr>
      <w:tr w:rsidR="00446429" w:rsidRPr="00EA3D59" w:rsidTr="005D5CDF">
        <w:trPr>
          <w:gridAfter w:val="1"/>
          <w:wAfter w:w="4" w:type="pct"/>
          <w:trHeight w:val="957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6062BD" w:rsidP="006A415A">
            <w:pPr>
              <w:spacing w:after="0" w:line="240" w:lineRule="auto"/>
              <w:rPr>
                <w:rFonts w:ascii="Arial" w:hAnsi="Arial" w:cs="Arial"/>
              </w:rPr>
            </w:pPr>
            <w:hyperlink r:id="rId30" w:history="1">
              <w:r w:rsidR="00446429" w:rsidRPr="00EA3D59">
                <w:rPr>
                  <w:rStyle w:val="a3"/>
                  <w:rFonts w:ascii="Arial" w:hAnsi="Arial" w:cs="Arial"/>
                </w:rPr>
                <w:t>«Волшебная кисточка» (роспись по дереву и ткани)</w:t>
              </w:r>
            </w:hyperlink>
          </w:p>
          <w:p w:rsidR="00446429" w:rsidRPr="00EA3D59" w:rsidRDefault="00446429" w:rsidP="001D4BB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Педагог </w:t>
            </w:r>
            <w:proofErr w:type="spellStart"/>
            <w:r w:rsidRPr="00EA3D59">
              <w:rPr>
                <w:rFonts w:ascii="Arial" w:hAnsi="Arial" w:cs="Arial"/>
              </w:rPr>
              <w:t>Чежегова</w:t>
            </w:r>
            <w:proofErr w:type="spellEnd"/>
            <w:r w:rsidRPr="00EA3D59">
              <w:rPr>
                <w:rFonts w:ascii="Arial" w:hAnsi="Arial" w:cs="Arial"/>
              </w:rPr>
              <w:t xml:space="preserve"> О.В.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10-11 лет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3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2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ОХЭТ-ЛИНИЯ-ВК-02-3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ПН, СР 14.30 - 16.05 </w:t>
            </w:r>
          </w:p>
        </w:tc>
      </w:tr>
      <w:tr w:rsidR="00A3535C" w:rsidRPr="00EA3D59" w:rsidTr="005D5CDF">
        <w:trPr>
          <w:gridAfter w:val="1"/>
          <w:wAfter w:w="4" w:type="pct"/>
          <w:trHeight w:val="612"/>
        </w:trPr>
        <w:tc>
          <w:tcPr>
            <w:tcW w:w="1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35C" w:rsidRPr="00EA3D59" w:rsidRDefault="006062BD" w:rsidP="006A415A">
            <w:pPr>
              <w:spacing w:after="0" w:line="240" w:lineRule="auto"/>
              <w:rPr>
                <w:rFonts w:ascii="Arial" w:hAnsi="Arial" w:cs="Arial"/>
              </w:rPr>
            </w:pPr>
            <w:hyperlink r:id="rId31" w:history="1">
              <w:r w:rsidR="00A3535C" w:rsidRPr="00EA3D59">
                <w:rPr>
                  <w:rStyle w:val="a3"/>
                  <w:rFonts w:ascii="Arial" w:hAnsi="Arial" w:cs="Arial"/>
                </w:rPr>
                <w:t>«Уголок творчества»</w:t>
              </w:r>
            </w:hyperlink>
          </w:p>
          <w:p w:rsidR="00A3535C" w:rsidRPr="00EA3D59" w:rsidRDefault="00A3535C" w:rsidP="001D4BB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Педагог </w:t>
            </w:r>
            <w:proofErr w:type="spellStart"/>
            <w:r w:rsidRPr="00EA3D59">
              <w:rPr>
                <w:rFonts w:ascii="Arial" w:hAnsi="Arial" w:cs="Arial"/>
              </w:rPr>
              <w:t>Чиликова</w:t>
            </w:r>
            <w:proofErr w:type="spellEnd"/>
            <w:r w:rsidRPr="00EA3D59">
              <w:rPr>
                <w:rFonts w:ascii="Arial" w:hAnsi="Arial" w:cs="Arial"/>
              </w:rPr>
              <w:t xml:space="preserve"> Е</w:t>
            </w:r>
            <w:r w:rsidR="001D4BBA" w:rsidRPr="00EA3D59">
              <w:rPr>
                <w:rFonts w:ascii="Arial" w:hAnsi="Arial" w:cs="Arial"/>
              </w:rPr>
              <w:t>.</w:t>
            </w:r>
            <w:r w:rsidRPr="00EA3D59">
              <w:rPr>
                <w:rFonts w:ascii="Arial" w:hAnsi="Arial" w:cs="Arial"/>
              </w:rPr>
              <w:t>О</w:t>
            </w:r>
            <w:r w:rsidR="001D4BBA" w:rsidRPr="00EA3D59">
              <w:rPr>
                <w:rFonts w:ascii="Arial" w:hAnsi="Arial" w:cs="Arial"/>
              </w:rPr>
              <w:t>.</w:t>
            </w:r>
          </w:p>
        </w:tc>
        <w:tc>
          <w:tcPr>
            <w:tcW w:w="5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35C" w:rsidRPr="00EA3D59" w:rsidRDefault="00A3535C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7– 11 лет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5C" w:rsidRPr="00EA3D59" w:rsidRDefault="00A3535C" w:rsidP="0043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9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5C" w:rsidRPr="00EA3D59" w:rsidRDefault="00A3535C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ОХЭТ-УТ-02-2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5C" w:rsidRPr="00EA3D59" w:rsidRDefault="00A3535C" w:rsidP="006A415A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ПН, СР 15:45 - 17:25 </w:t>
            </w:r>
          </w:p>
        </w:tc>
      </w:tr>
      <w:tr w:rsidR="00446429" w:rsidRPr="00EA3D59" w:rsidTr="005D5CDF">
        <w:trPr>
          <w:gridAfter w:val="1"/>
          <w:wAfter w:w="4" w:type="pct"/>
          <w:trHeight w:val="691"/>
        </w:trPr>
        <w:tc>
          <w:tcPr>
            <w:tcW w:w="17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Default="00446429" w:rsidP="00446429">
            <w:pPr>
              <w:spacing w:after="0" w:line="240" w:lineRule="auto"/>
              <w:rPr>
                <w:rStyle w:val="a3"/>
                <w:rFonts w:ascii="Arial" w:hAnsi="Arial" w:cs="Arial"/>
              </w:rPr>
            </w:pPr>
          </w:p>
        </w:tc>
        <w:tc>
          <w:tcPr>
            <w:tcW w:w="510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9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ОХЭТ-УТ-04-2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ВТ, ЧТ 14:45 - 16:25 </w:t>
            </w:r>
          </w:p>
        </w:tc>
      </w:tr>
      <w:tr w:rsidR="00446429" w:rsidRPr="00EA3D59" w:rsidTr="005D5CDF">
        <w:trPr>
          <w:gridAfter w:val="1"/>
          <w:wAfter w:w="4" w:type="pct"/>
          <w:trHeight w:val="701"/>
        </w:trPr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ОХЭТ-УТ-0</w:t>
            </w:r>
            <w:r>
              <w:rPr>
                <w:rFonts w:ascii="Arial" w:hAnsi="Arial" w:cs="Arial"/>
              </w:rPr>
              <w:t>1</w:t>
            </w:r>
            <w:r w:rsidRPr="00EA3D59">
              <w:rPr>
                <w:rFonts w:ascii="Arial" w:hAnsi="Arial" w:cs="Arial"/>
              </w:rPr>
              <w:t>-2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ВТ, ЧТ 1</w:t>
            </w:r>
            <w:r>
              <w:rPr>
                <w:rFonts w:ascii="Arial" w:hAnsi="Arial" w:cs="Arial"/>
              </w:rPr>
              <w:t>6</w:t>
            </w:r>
            <w:r w:rsidRPr="00EA3D5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EA3D59">
              <w:rPr>
                <w:rFonts w:ascii="Arial" w:hAnsi="Arial" w:cs="Arial"/>
              </w:rPr>
              <w:t>5 - 1</w:t>
            </w:r>
            <w:r>
              <w:rPr>
                <w:rFonts w:ascii="Arial" w:hAnsi="Arial" w:cs="Arial"/>
              </w:rPr>
              <w:t>8</w:t>
            </w:r>
            <w:r w:rsidRPr="00EA3D5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10</w:t>
            </w:r>
            <w:r w:rsidRPr="00EA3D59">
              <w:rPr>
                <w:rFonts w:ascii="Arial" w:hAnsi="Arial" w:cs="Arial"/>
              </w:rPr>
              <w:t xml:space="preserve"> </w:t>
            </w:r>
          </w:p>
        </w:tc>
      </w:tr>
      <w:tr w:rsidR="00446429" w:rsidRPr="005949C9" w:rsidTr="00431917">
        <w:trPr>
          <w:gridAfter w:val="1"/>
          <w:wAfter w:w="4" w:type="pct"/>
          <w:trHeight w:val="409"/>
        </w:trPr>
        <w:tc>
          <w:tcPr>
            <w:tcW w:w="49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29" w:rsidRPr="005949C9" w:rsidRDefault="00446429" w:rsidP="004464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49C9">
              <w:rPr>
                <w:rFonts w:ascii="Arial" w:hAnsi="Arial" w:cs="Arial"/>
                <w:b/>
                <w:bCs/>
                <w:sz w:val="24"/>
                <w:szCs w:val="24"/>
              </w:rPr>
              <w:t>Мастерская декоративно-прикладного творчества «Горница»</w:t>
            </w:r>
          </w:p>
        </w:tc>
      </w:tr>
      <w:tr w:rsidR="00446429" w:rsidRPr="00EA3D59" w:rsidTr="005D5CDF">
        <w:trPr>
          <w:gridAfter w:val="1"/>
          <w:wAfter w:w="4" w:type="pct"/>
          <w:trHeight w:val="557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6062BD" w:rsidP="00446429">
            <w:pPr>
              <w:spacing w:after="0" w:line="240" w:lineRule="auto"/>
              <w:rPr>
                <w:rFonts w:ascii="Arial" w:hAnsi="Arial" w:cs="Arial"/>
              </w:rPr>
            </w:pPr>
            <w:hyperlink r:id="rId32" w:history="1">
              <w:r w:rsidR="00446429" w:rsidRPr="00EA3D59">
                <w:rPr>
                  <w:rStyle w:val="a3"/>
                  <w:rFonts w:ascii="Arial" w:hAnsi="Arial" w:cs="Arial"/>
                </w:rPr>
                <w:t>«Мастерица»</w:t>
              </w:r>
            </w:hyperlink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13-16 лет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2B2F5E" w:rsidP="0044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ОХЭТ-ГОРНИЦА-02-1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ПТ 14.45 - 17.10 </w:t>
            </w:r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ВС 11.30 - 13.55 </w:t>
            </w:r>
          </w:p>
        </w:tc>
      </w:tr>
      <w:tr w:rsidR="00446429" w:rsidRPr="005949C9" w:rsidTr="00431917">
        <w:trPr>
          <w:gridAfter w:val="1"/>
          <w:wAfter w:w="4" w:type="pct"/>
          <w:trHeight w:val="424"/>
        </w:trPr>
        <w:tc>
          <w:tcPr>
            <w:tcW w:w="49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29" w:rsidRPr="005949C9" w:rsidRDefault="00446429" w:rsidP="004464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49C9">
              <w:rPr>
                <w:rFonts w:ascii="Arial" w:hAnsi="Arial" w:cs="Arial"/>
                <w:b/>
                <w:bCs/>
                <w:sz w:val="24"/>
                <w:szCs w:val="24"/>
              </w:rPr>
              <w:t>Объединение «Светлячок»</w:t>
            </w:r>
          </w:p>
        </w:tc>
      </w:tr>
      <w:tr w:rsidR="00446429" w:rsidRPr="00EA3D59" w:rsidTr="005D5CDF">
        <w:trPr>
          <w:gridAfter w:val="1"/>
          <w:wAfter w:w="4" w:type="pct"/>
          <w:trHeight w:val="831"/>
        </w:trPr>
        <w:tc>
          <w:tcPr>
            <w:tcW w:w="1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6062BD" w:rsidP="00446429">
            <w:pPr>
              <w:spacing w:after="0" w:line="240" w:lineRule="auto"/>
              <w:rPr>
                <w:rFonts w:ascii="Arial" w:hAnsi="Arial" w:cs="Arial"/>
              </w:rPr>
            </w:pPr>
            <w:hyperlink r:id="rId33" w:history="1">
              <w:r w:rsidR="00446429" w:rsidRPr="00EA3D59">
                <w:rPr>
                  <w:rStyle w:val="a3"/>
                  <w:rFonts w:ascii="Arial" w:hAnsi="Arial" w:cs="Arial"/>
                </w:rPr>
                <w:t>«Я познаю мир»</w:t>
              </w:r>
            </w:hyperlink>
          </w:p>
          <w:p w:rsidR="005949C9" w:rsidRDefault="00446429" w:rsidP="00446429">
            <w:pPr>
              <w:spacing w:after="0" w:line="240" w:lineRule="auto"/>
              <w:ind w:right="-141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Педагоги Иванова Е. В.</w:t>
            </w:r>
            <w:r w:rsidR="005949C9">
              <w:rPr>
                <w:rFonts w:ascii="Arial" w:hAnsi="Arial" w:cs="Arial"/>
              </w:rPr>
              <w:t>,</w:t>
            </w:r>
          </w:p>
          <w:p w:rsidR="00446429" w:rsidRPr="00EA3D59" w:rsidRDefault="00446429" w:rsidP="00446429">
            <w:pPr>
              <w:spacing w:after="0" w:line="240" w:lineRule="auto"/>
              <w:ind w:right="-141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Софронова И. С.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5 - 6 лет</w:t>
            </w:r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ОВЗ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2B2F5E" w:rsidP="0044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ОХЭТ-СВЕТ-ЯПМ-01-1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ЧТ 17.30 - 18.</w:t>
            </w:r>
            <w:r w:rsidR="00D760A5">
              <w:rPr>
                <w:rFonts w:ascii="Arial" w:hAnsi="Arial" w:cs="Arial"/>
              </w:rPr>
              <w:t>40</w:t>
            </w:r>
          </w:p>
        </w:tc>
      </w:tr>
      <w:tr w:rsidR="00446429" w:rsidRPr="00EA3D59" w:rsidTr="005D5CDF">
        <w:trPr>
          <w:gridAfter w:val="1"/>
          <w:wAfter w:w="4" w:type="pct"/>
          <w:trHeight w:val="701"/>
        </w:trPr>
        <w:tc>
          <w:tcPr>
            <w:tcW w:w="1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5 - 6 лет</w:t>
            </w:r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ОВЗ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6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ОХЭТ-СВЕТ-ЯПМ-02-1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ЧТ 18.50 - 20.00 </w:t>
            </w:r>
          </w:p>
        </w:tc>
      </w:tr>
      <w:tr w:rsidR="00446429" w:rsidRPr="005949C9" w:rsidTr="00431917">
        <w:trPr>
          <w:gridAfter w:val="1"/>
          <w:wAfter w:w="4" w:type="pct"/>
          <w:trHeight w:val="507"/>
        </w:trPr>
        <w:tc>
          <w:tcPr>
            <w:tcW w:w="49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29" w:rsidRPr="005949C9" w:rsidRDefault="00446429" w:rsidP="004464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49C9">
              <w:rPr>
                <w:rFonts w:ascii="Arial" w:hAnsi="Arial" w:cs="Arial"/>
                <w:b/>
                <w:bCs/>
                <w:sz w:val="24"/>
                <w:szCs w:val="24"/>
              </w:rPr>
              <w:t>Спортивный клуб «Альянс»</w:t>
            </w:r>
          </w:p>
        </w:tc>
      </w:tr>
      <w:tr w:rsidR="00446429" w:rsidRPr="00EA3D59" w:rsidTr="005D5CDF">
        <w:trPr>
          <w:gridAfter w:val="1"/>
          <w:wAfter w:w="4" w:type="pct"/>
          <w:trHeight w:val="761"/>
        </w:trPr>
        <w:tc>
          <w:tcPr>
            <w:tcW w:w="1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6062BD" w:rsidP="00446429">
            <w:pPr>
              <w:spacing w:after="0" w:line="240" w:lineRule="auto"/>
              <w:rPr>
                <w:rFonts w:ascii="Arial" w:hAnsi="Arial" w:cs="Arial"/>
              </w:rPr>
            </w:pPr>
            <w:hyperlink r:id="rId34" w:history="1">
              <w:r w:rsidR="00446429" w:rsidRPr="00EA3D59">
                <w:rPr>
                  <w:rStyle w:val="a3"/>
                  <w:rFonts w:ascii="Arial" w:hAnsi="Arial" w:cs="Arial"/>
                </w:rPr>
                <w:t>«Спортивные бальные танцы. Начальный этап»</w:t>
              </w:r>
            </w:hyperlink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Педагог Капитонова Л. Е.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5 лет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9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ОХЭТ-А-СБТНЭ-07-1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ЧТ 17.30 - 18.35 </w:t>
            </w:r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СБ 10.30 - 11.35 </w:t>
            </w:r>
          </w:p>
        </w:tc>
      </w:tr>
      <w:tr w:rsidR="002B2F5E" w:rsidRPr="00EA3D59" w:rsidTr="005D5CDF">
        <w:trPr>
          <w:gridAfter w:val="1"/>
          <w:wAfter w:w="4" w:type="pct"/>
          <w:trHeight w:val="687"/>
        </w:trPr>
        <w:tc>
          <w:tcPr>
            <w:tcW w:w="17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2F5E" w:rsidRDefault="002B2F5E" w:rsidP="00446429">
            <w:pPr>
              <w:spacing w:after="0" w:line="240" w:lineRule="auto"/>
              <w:rPr>
                <w:rStyle w:val="a3"/>
                <w:rFonts w:ascii="Arial" w:hAnsi="Arial" w:cs="Arial"/>
              </w:rPr>
            </w:pP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5E" w:rsidRPr="00EA3D59" w:rsidRDefault="002B2F5E" w:rsidP="004464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5-9 лет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5E" w:rsidRPr="00EA3D59" w:rsidRDefault="002B2F5E" w:rsidP="0044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5E" w:rsidRPr="00EA3D59" w:rsidRDefault="002B2F5E" w:rsidP="002B2F5E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ОХЭТ-А-СБТНЭ-0</w:t>
            </w:r>
            <w:r>
              <w:rPr>
                <w:rFonts w:ascii="Arial" w:hAnsi="Arial" w:cs="Arial"/>
              </w:rPr>
              <w:t>6</w:t>
            </w:r>
            <w:r w:rsidRPr="00EA3D5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5E" w:rsidRPr="00EA3D59" w:rsidRDefault="002B2F5E" w:rsidP="002B2F5E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ЧТ 1</w:t>
            </w:r>
            <w:r>
              <w:rPr>
                <w:rFonts w:ascii="Arial" w:hAnsi="Arial" w:cs="Arial"/>
              </w:rPr>
              <w:t>8</w:t>
            </w:r>
            <w:r w:rsidRPr="00EA3D5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45</w:t>
            </w:r>
            <w:r w:rsidRPr="00EA3D59">
              <w:rPr>
                <w:rFonts w:ascii="Arial" w:hAnsi="Arial" w:cs="Arial"/>
              </w:rPr>
              <w:t xml:space="preserve"> - 1</w:t>
            </w:r>
            <w:r>
              <w:rPr>
                <w:rFonts w:ascii="Arial" w:hAnsi="Arial" w:cs="Arial"/>
              </w:rPr>
              <w:t>9</w:t>
            </w:r>
            <w:r w:rsidRPr="00EA3D5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50</w:t>
            </w:r>
            <w:r w:rsidRPr="00EA3D59">
              <w:rPr>
                <w:rFonts w:ascii="Arial" w:hAnsi="Arial" w:cs="Arial"/>
              </w:rPr>
              <w:t xml:space="preserve"> </w:t>
            </w:r>
          </w:p>
          <w:p w:rsidR="002B2F5E" w:rsidRPr="00EA3D59" w:rsidRDefault="002B2F5E" w:rsidP="002B2F5E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СБ 1</w:t>
            </w:r>
            <w:r>
              <w:rPr>
                <w:rFonts w:ascii="Arial" w:hAnsi="Arial" w:cs="Arial"/>
              </w:rPr>
              <w:t>1</w:t>
            </w:r>
            <w:r w:rsidRPr="00EA3D5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45</w:t>
            </w:r>
            <w:r w:rsidRPr="00EA3D59">
              <w:rPr>
                <w:rFonts w:ascii="Arial" w:hAnsi="Arial" w:cs="Arial"/>
              </w:rPr>
              <w:t xml:space="preserve"> - 1</w:t>
            </w:r>
            <w:r>
              <w:rPr>
                <w:rFonts w:ascii="Arial" w:hAnsi="Arial" w:cs="Arial"/>
              </w:rPr>
              <w:t>2</w:t>
            </w:r>
            <w:r w:rsidRPr="00EA3D5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50</w:t>
            </w:r>
          </w:p>
        </w:tc>
      </w:tr>
      <w:tr w:rsidR="00446429" w:rsidRPr="00EA3D59" w:rsidTr="005D5CDF">
        <w:trPr>
          <w:gridAfter w:val="1"/>
          <w:wAfter w:w="4" w:type="pct"/>
          <w:trHeight w:val="697"/>
        </w:trPr>
        <w:tc>
          <w:tcPr>
            <w:tcW w:w="1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7 - 10 лет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2B2F5E" w:rsidP="0044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ОХЭТ-А-СБТНЭ-01-4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ПН, ЧТ 15.00 - 17.25 </w:t>
            </w:r>
          </w:p>
        </w:tc>
      </w:tr>
      <w:tr w:rsidR="00446429" w:rsidRPr="005949C9" w:rsidTr="00431917">
        <w:trPr>
          <w:gridAfter w:val="1"/>
          <w:wAfter w:w="4" w:type="pct"/>
          <w:trHeight w:val="475"/>
        </w:trPr>
        <w:tc>
          <w:tcPr>
            <w:tcW w:w="49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29" w:rsidRPr="005949C9" w:rsidRDefault="00446429" w:rsidP="004464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49C9">
              <w:rPr>
                <w:rFonts w:ascii="Arial" w:hAnsi="Arial" w:cs="Arial"/>
                <w:b/>
                <w:bCs/>
                <w:sz w:val="24"/>
                <w:szCs w:val="24"/>
              </w:rPr>
              <w:t>Хореографический коллектив «Колибри»</w:t>
            </w:r>
          </w:p>
        </w:tc>
      </w:tr>
      <w:tr w:rsidR="00446429" w:rsidRPr="00EA3D59" w:rsidTr="005D5CDF">
        <w:trPr>
          <w:gridAfter w:val="1"/>
          <w:wAfter w:w="4" w:type="pct"/>
          <w:trHeight w:val="1126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6062BD" w:rsidP="00446429">
            <w:pPr>
              <w:spacing w:after="0" w:line="240" w:lineRule="auto"/>
              <w:rPr>
                <w:rFonts w:ascii="Arial" w:hAnsi="Arial" w:cs="Arial"/>
              </w:rPr>
            </w:pPr>
            <w:hyperlink r:id="rId35" w:history="1">
              <w:r w:rsidR="00446429" w:rsidRPr="00EA3D59">
                <w:rPr>
                  <w:rStyle w:val="a3"/>
                  <w:rFonts w:ascii="Arial" w:hAnsi="Arial" w:cs="Arial"/>
                </w:rPr>
                <w:t>«Экспериментальный танец»</w:t>
              </w:r>
            </w:hyperlink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Педагог </w:t>
            </w:r>
            <w:proofErr w:type="spellStart"/>
            <w:r w:rsidRPr="00EA3D59">
              <w:rPr>
                <w:rFonts w:ascii="Arial" w:hAnsi="Arial" w:cs="Arial"/>
              </w:rPr>
              <w:t>Демчук</w:t>
            </w:r>
            <w:proofErr w:type="spellEnd"/>
            <w:r w:rsidRPr="00EA3D59">
              <w:rPr>
                <w:rFonts w:ascii="Arial" w:hAnsi="Arial" w:cs="Arial"/>
              </w:rPr>
              <w:t xml:space="preserve"> А. А.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14-16 лет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ind w:left="-108" w:right="-109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добор через просмотр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ОХЭТ-ХК-ЭТ-01-2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ВТ 16.00 - 17.30 </w:t>
            </w:r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ЧТ 16.00 - 18.00 </w:t>
            </w:r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СБ17.00 - 18.30 </w:t>
            </w:r>
          </w:p>
        </w:tc>
      </w:tr>
      <w:tr w:rsidR="00446429" w:rsidRPr="005949C9" w:rsidTr="00431917">
        <w:trPr>
          <w:gridAfter w:val="1"/>
          <w:wAfter w:w="4" w:type="pct"/>
          <w:trHeight w:val="535"/>
        </w:trPr>
        <w:tc>
          <w:tcPr>
            <w:tcW w:w="49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29" w:rsidRPr="005949C9" w:rsidRDefault="00446429" w:rsidP="004464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49C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Хореографический коллектив «Забава»</w:t>
            </w:r>
          </w:p>
        </w:tc>
      </w:tr>
      <w:tr w:rsidR="00446429" w:rsidRPr="00EA3D59" w:rsidTr="005D5CDF">
        <w:trPr>
          <w:gridAfter w:val="1"/>
          <w:wAfter w:w="4" w:type="pct"/>
          <w:trHeight w:val="699"/>
        </w:trPr>
        <w:tc>
          <w:tcPr>
            <w:tcW w:w="1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6062BD" w:rsidP="00446429">
            <w:pPr>
              <w:spacing w:after="0" w:line="240" w:lineRule="auto"/>
              <w:rPr>
                <w:rFonts w:ascii="Arial" w:hAnsi="Arial" w:cs="Arial"/>
              </w:rPr>
            </w:pPr>
            <w:hyperlink r:id="rId36" w:history="1">
              <w:r w:rsidR="00446429" w:rsidRPr="00EA3D59">
                <w:rPr>
                  <w:rStyle w:val="a3"/>
                  <w:rFonts w:ascii="Arial" w:hAnsi="Arial" w:cs="Arial"/>
                </w:rPr>
                <w:t xml:space="preserve">«Забавный круговорот. </w:t>
              </w:r>
              <w:proofErr w:type="spellStart"/>
              <w:r w:rsidR="00446429" w:rsidRPr="00EA3D59">
                <w:rPr>
                  <w:rStyle w:val="a3"/>
                  <w:rFonts w:ascii="Arial" w:hAnsi="Arial" w:cs="Arial"/>
                </w:rPr>
                <w:t>Логоритмика</w:t>
              </w:r>
              <w:proofErr w:type="spellEnd"/>
              <w:r w:rsidR="00446429" w:rsidRPr="00EA3D59">
                <w:rPr>
                  <w:rStyle w:val="a3"/>
                  <w:rFonts w:ascii="Arial" w:hAnsi="Arial" w:cs="Arial"/>
                </w:rPr>
                <w:t>»</w:t>
              </w:r>
            </w:hyperlink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Педагог Уханова Т. Г.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5 - 6 лет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5F7298" w:rsidP="0044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ОХЭТ-Х-ЗКЛ-01-1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ПН 17.30 - 18.40 </w:t>
            </w:r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ПТ 18.50 - 20.00 </w:t>
            </w:r>
          </w:p>
        </w:tc>
      </w:tr>
      <w:tr w:rsidR="00446429" w:rsidRPr="00EA3D59" w:rsidTr="005D5CDF">
        <w:trPr>
          <w:gridAfter w:val="1"/>
          <w:wAfter w:w="4" w:type="pct"/>
          <w:trHeight w:val="554"/>
        </w:trPr>
        <w:tc>
          <w:tcPr>
            <w:tcW w:w="17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6 - 7 лет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10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ОХЭТ-Х-ЗКЛ-02-2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ЧТ, ПТ 17.30 - 18.40 </w:t>
            </w:r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ВС 18.15 - 18.45 </w:t>
            </w:r>
          </w:p>
        </w:tc>
      </w:tr>
      <w:tr w:rsidR="00446429" w:rsidRPr="00EA3D59" w:rsidTr="005D5CDF">
        <w:trPr>
          <w:gridAfter w:val="1"/>
          <w:wAfter w:w="4" w:type="pct"/>
          <w:trHeight w:val="690"/>
        </w:trPr>
        <w:tc>
          <w:tcPr>
            <w:tcW w:w="1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6 - 7 лет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5F7298" w:rsidP="0044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ОХЭТ-Х-ЗКЛ-01-2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ПН, ЧТ 18.50 - 20.00 </w:t>
            </w:r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ВС 17.35 - 18.05 </w:t>
            </w:r>
          </w:p>
        </w:tc>
      </w:tr>
      <w:tr w:rsidR="00446429" w:rsidRPr="00EA3D59" w:rsidTr="005D5CDF">
        <w:trPr>
          <w:gridAfter w:val="1"/>
          <w:wAfter w:w="4" w:type="pct"/>
          <w:trHeight w:val="703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6062BD" w:rsidP="00446429">
            <w:pPr>
              <w:spacing w:after="0" w:line="240" w:lineRule="auto"/>
              <w:rPr>
                <w:rFonts w:ascii="Arial" w:hAnsi="Arial" w:cs="Arial"/>
              </w:rPr>
            </w:pPr>
            <w:hyperlink r:id="rId37" w:history="1">
              <w:r w:rsidR="00446429" w:rsidRPr="00EA3D59">
                <w:rPr>
                  <w:rStyle w:val="a3"/>
                  <w:rFonts w:ascii="Arial" w:hAnsi="Arial" w:cs="Arial"/>
                </w:rPr>
                <w:t>«Хореографический коллектив «Забава». Шаг 1»</w:t>
              </w:r>
            </w:hyperlink>
            <w:r w:rsidR="00446429" w:rsidRPr="00EA3D59">
              <w:rPr>
                <w:rStyle w:val="a3"/>
                <w:rFonts w:ascii="Arial" w:hAnsi="Arial" w:cs="Arial"/>
              </w:rPr>
              <w:t xml:space="preserve"> </w:t>
            </w:r>
            <w:r w:rsidR="00446429" w:rsidRPr="00EA3D59">
              <w:rPr>
                <w:rFonts w:ascii="Arial" w:hAnsi="Arial" w:cs="Arial"/>
              </w:rPr>
              <w:t>Педагог Глухова М. В.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5 - 6 лет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8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ОХЭТ-Х-Ш1-01-1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ВТ, ЧТ 18.35 - 19.45 </w:t>
            </w:r>
          </w:p>
        </w:tc>
      </w:tr>
      <w:tr w:rsidR="00446429" w:rsidRPr="00EA3D59" w:rsidTr="005D5CDF">
        <w:trPr>
          <w:gridAfter w:val="1"/>
          <w:wAfter w:w="4" w:type="pct"/>
          <w:trHeight w:val="955"/>
        </w:trPr>
        <w:tc>
          <w:tcPr>
            <w:tcW w:w="1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6062BD" w:rsidP="00446429">
            <w:pPr>
              <w:spacing w:after="0" w:line="240" w:lineRule="auto"/>
              <w:rPr>
                <w:rFonts w:ascii="Arial" w:hAnsi="Arial" w:cs="Arial"/>
              </w:rPr>
            </w:pPr>
            <w:hyperlink r:id="rId38" w:history="1">
              <w:r w:rsidR="00446429" w:rsidRPr="00EA3D59">
                <w:rPr>
                  <w:rStyle w:val="a3"/>
                  <w:rFonts w:ascii="Arial" w:hAnsi="Arial" w:cs="Arial"/>
                </w:rPr>
                <w:t>«Ритмика и танец»</w:t>
              </w:r>
            </w:hyperlink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Педагог Сайкина Е. А.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7 - 8 лет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3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ОХЭТ-Х-РТ-02-1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ВТ 18.30 - 20.00 </w:t>
            </w:r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ЧТ 16.40 - 18.10 </w:t>
            </w:r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СБ 9.00 - 10.20 </w:t>
            </w:r>
          </w:p>
        </w:tc>
      </w:tr>
      <w:tr w:rsidR="00446429" w:rsidRPr="00EA3D59" w:rsidTr="005D5CDF">
        <w:trPr>
          <w:gridAfter w:val="1"/>
          <w:wAfter w:w="4" w:type="pct"/>
          <w:trHeight w:val="685"/>
        </w:trPr>
        <w:tc>
          <w:tcPr>
            <w:tcW w:w="1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8 - 9 лет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6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ОХЭТ-Х-РТ-01-3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СР, ЧТ 18.20 - 20.00 </w:t>
            </w:r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СБ 10.30 - 12.10 </w:t>
            </w:r>
          </w:p>
        </w:tc>
      </w:tr>
      <w:tr w:rsidR="00446429" w:rsidRPr="00EA3D59" w:rsidTr="005D5CDF">
        <w:trPr>
          <w:gridAfter w:val="1"/>
          <w:wAfter w:w="4" w:type="pct"/>
          <w:trHeight w:val="979"/>
        </w:trPr>
        <w:tc>
          <w:tcPr>
            <w:tcW w:w="1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6062BD" w:rsidP="00446429">
            <w:pPr>
              <w:spacing w:after="0" w:line="240" w:lineRule="auto"/>
              <w:rPr>
                <w:rFonts w:ascii="Arial" w:hAnsi="Arial" w:cs="Arial"/>
              </w:rPr>
            </w:pPr>
            <w:hyperlink r:id="rId39" w:history="1">
              <w:r w:rsidR="00446429" w:rsidRPr="00EA3D59">
                <w:rPr>
                  <w:rStyle w:val="a3"/>
                  <w:rFonts w:ascii="Arial" w:hAnsi="Arial" w:cs="Arial"/>
                </w:rPr>
                <w:t>«Танцевальная мозаика»</w:t>
              </w:r>
            </w:hyperlink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Педагог Архангельская М. В.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7 - 10 лет мальчики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5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ОХЭТ-Х-ТМО-02-3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ПН 15.40-17.</w:t>
            </w:r>
            <w:r w:rsidR="006062BD">
              <w:rPr>
                <w:rFonts w:ascii="Arial" w:hAnsi="Arial" w:cs="Arial"/>
              </w:rPr>
              <w:t>20</w:t>
            </w:r>
            <w:bookmarkStart w:id="0" w:name="_GoBack"/>
            <w:bookmarkEnd w:id="0"/>
            <w:r w:rsidRPr="00EA3D59">
              <w:rPr>
                <w:rFonts w:ascii="Arial" w:hAnsi="Arial" w:cs="Arial"/>
              </w:rPr>
              <w:t xml:space="preserve"> </w:t>
            </w:r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СР 15.10 - 15.50 </w:t>
            </w:r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ВС 16.35 - 18.15 </w:t>
            </w:r>
          </w:p>
        </w:tc>
      </w:tr>
      <w:tr w:rsidR="00446429" w:rsidRPr="00EA3D59" w:rsidTr="005D5CDF">
        <w:trPr>
          <w:gridAfter w:val="1"/>
          <w:wAfter w:w="4" w:type="pct"/>
          <w:trHeight w:val="709"/>
        </w:trPr>
        <w:tc>
          <w:tcPr>
            <w:tcW w:w="1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8 лет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5F72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1</w:t>
            </w:r>
            <w:r w:rsidR="005F7298">
              <w:rPr>
                <w:rFonts w:ascii="Arial" w:hAnsi="Arial" w:cs="Arial"/>
              </w:rPr>
              <w:t>3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ОХЭТ-Х-ТМО-03-2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ВТ, СР 8.00 - 9.40 </w:t>
            </w:r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ВС 14.45 - 16.25 </w:t>
            </w:r>
          </w:p>
        </w:tc>
      </w:tr>
      <w:tr w:rsidR="00446429" w:rsidRPr="00EA3D59" w:rsidTr="005D5CDF">
        <w:trPr>
          <w:gridAfter w:val="1"/>
          <w:wAfter w:w="4" w:type="pct"/>
          <w:trHeight w:val="722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6062BD" w:rsidP="00446429">
            <w:pPr>
              <w:spacing w:after="0" w:line="240" w:lineRule="auto"/>
              <w:rPr>
                <w:rFonts w:ascii="Arial" w:hAnsi="Arial" w:cs="Arial"/>
              </w:rPr>
            </w:pPr>
            <w:hyperlink r:id="rId40" w:history="1">
              <w:r w:rsidR="00446429" w:rsidRPr="00EA3D59">
                <w:rPr>
                  <w:rStyle w:val="a3"/>
                  <w:rFonts w:ascii="Arial" w:hAnsi="Arial" w:cs="Arial"/>
                </w:rPr>
                <w:t>«</w:t>
              </w:r>
              <w:proofErr w:type="spellStart"/>
              <w:r w:rsidR="00446429" w:rsidRPr="00EA3D59">
                <w:rPr>
                  <w:rStyle w:val="a3"/>
                  <w:rFonts w:ascii="Arial" w:hAnsi="Arial" w:cs="Arial"/>
                </w:rPr>
                <w:t>ПРОдвижение</w:t>
              </w:r>
              <w:proofErr w:type="spellEnd"/>
              <w:r w:rsidR="00446429" w:rsidRPr="00EA3D59">
                <w:rPr>
                  <w:rStyle w:val="a3"/>
                  <w:rFonts w:ascii="Arial" w:hAnsi="Arial" w:cs="Arial"/>
                </w:rPr>
                <w:t>»</w:t>
              </w:r>
            </w:hyperlink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Педагог Архангельская М. В.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11-18 лет мальчики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5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>ОХЭТ-Х-ПД-01-3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ПН 18.50 - 20.30 </w:t>
            </w:r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ВТ 15.30 - 17.10 </w:t>
            </w:r>
          </w:p>
          <w:p w:rsidR="00446429" w:rsidRPr="00EA3D59" w:rsidRDefault="00446429" w:rsidP="00446429">
            <w:pPr>
              <w:spacing w:after="0" w:line="240" w:lineRule="auto"/>
              <w:rPr>
                <w:rFonts w:ascii="Arial" w:hAnsi="Arial" w:cs="Arial"/>
              </w:rPr>
            </w:pPr>
            <w:r w:rsidRPr="00EA3D59">
              <w:rPr>
                <w:rFonts w:ascii="Arial" w:hAnsi="Arial" w:cs="Arial"/>
              </w:rPr>
              <w:t xml:space="preserve">ВС 18.25 - 20.00 </w:t>
            </w:r>
          </w:p>
        </w:tc>
      </w:tr>
    </w:tbl>
    <w:p w:rsidR="00A3535C" w:rsidRDefault="00A3535C" w:rsidP="00A3535C"/>
    <w:p w:rsidR="00A3535C" w:rsidRDefault="00A3535C" w:rsidP="00617F22"/>
    <w:sectPr w:rsidR="00A3535C" w:rsidSect="001D0721">
      <w:pgSz w:w="11906" w:h="16838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0E"/>
    <w:rsid w:val="0000239E"/>
    <w:rsid w:val="00004AA2"/>
    <w:rsid w:val="00005D6C"/>
    <w:rsid w:val="00037AA4"/>
    <w:rsid w:val="00051DB5"/>
    <w:rsid w:val="000B60CB"/>
    <w:rsid w:val="000F0F0E"/>
    <w:rsid w:val="001064A4"/>
    <w:rsid w:val="001D0721"/>
    <w:rsid w:val="001D4BBA"/>
    <w:rsid w:val="0025550E"/>
    <w:rsid w:val="00271A87"/>
    <w:rsid w:val="002B2F5E"/>
    <w:rsid w:val="002C6719"/>
    <w:rsid w:val="002E49E7"/>
    <w:rsid w:val="00303E3A"/>
    <w:rsid w:val="00320CDE"/>
    <w:rsid w:val="00343BB1"/>
    <w:rsid w:val="003A79C9"/>
    <w:rsid w:val="003B07C8"/>
    <w:rsid w:val="003F6061"/>
    <w:rsid w:val="0040746D"/>
    <w:rsid w:val="00431917"/>
    <w:rsid w:val="00446429"/>
    <w:rsid w:val="00462534"/>
    <w:rsid w:val="0047149C"/>
    <w:rsid w:val="0047682A"/>
    <w:rsid w:val="004B7FE8"/>
    <w:rsid w:val="004D116B"/>
    <w:rsid w:val="00507DD1"/>
    <w:rsid w:val="00527005"/>
    <w:rsid w:val="00541519"/>
    <w:rsid w:val="00544C75"/>
    <w:rsid w:val="0059408D"/>
    <w:rsid w:val="005949C9"/>
    <w:rsid w:val="005D5CDF"/>
    <w:rsid w:val="005F7298"/>
    <w:rsid w:val="006062BD"/>
    <w:rsid w:val="00617F22"/>
    <w:rsid w:val="006A415A"/>
    <w:rsid w:val="006A4F93"/>
    <w:rsid w:val="006D5110"/>
    <w:rsid w:val="00773FA2"/>
    <w:rsid w:val="00787A5C"/>
    <w:rsid w:val="007A51B3"/>
    <w:rsid w:val="00821959"/>
    <w:rsid w:val="00877506"/>
    <w:rsid w:val="008D7CCD"/>
    <w:rsid w:val="009049B8"/>
    <w:rsid w:val="009D6AFD"/>
    <w:rsid w:val="00A169DE"/>
    <w:rsid w:val="00A24779"/>
    <w:rsid w:val="00A26715"/>
    <w:rsid w:val="00A3535C"/>
    <w:rsid w:val="00A411A4"/>
    <w:rsid w:val="00AA1F7B"/>
    <w:rsid w:val="00AA6CEB"/>
    <w:rsid w:val="00AB16D5"/>
    <w:rsid w:val="00B3029D"/>
    <w:rsid w:val="00B53894"/>
    <w:rsid w:val="00B67330"/>
    <w:rsid w:val="00B86DAA"/>
    <w:rsid w:val="00BB67E2"/>
    <w:rsid w:val="00C96AEA"/>
    <w:rsid w:val="00CA5C94"/>
    <w:rsid w:val="00CC2096"/>
    <w:rsid w:val="00CE2448"/>
    <w:rsid w:val="00D22B08"/>
    <w:rsid w:val="00D46432"/>
    <w:rsid w:val="00D46836"/>
    <w:rsid w:val="00D72B94"/>
    <w:rsid w:val="00D760A5"/>
    <w:rsid w:val="00D7667E"/>
    <w:rsid w:val="00D96072"/>
    <w:rsid w:val="00DB2213"/>
    <w:rsid w:val="00DE4C8B"/>
    <w:rsid w:val="00E303D9"/>
    <w:rsid w:val="00EA3D59"/>
    <w:rsid w:val="00EF6167"/>
    <w:rsid w:val="00F8608B"/>
    <w:rsid w:val="00FB1AAE"/>
    <w:rsid w:val="00FE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FAFD1-E3BC-41A0-8D58-82B460E1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09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E4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C2096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FE42F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mr-2">
    <w:name w:val="mr-2"/>
    <w:basedOn w:val="a0"/>
    <w:rsid w:val="00FE42F0"/>
  </w:style>
  <w:style w:type="table" w:styleId="a4">
    <w:name w:val="Table Grid"/>
    <w:basedOn w:val="a1"/>
    <w:uiPriority w:val="39"/>
    <w:rsid w:val="00617F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5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C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pfdo.ru/uploads/programs/QoN/87G/QoN87GjKKNyhkl64aNoVFyPintA3d2bXCbcRMC.pdf" TargetMode="External"/><Relationship Id="rId13" Type="http://schemas.openxmlformats.org/officeDocument/2006/relationships/hyperlink" Target="https://docs.pfdo.ru/uploads/programs/Snm/rK5/SnmrK5jrLC8ABFbphKkPV6HY.pdf" TargetMode="External"/><Relationship Id="rId18" Type="http://schemas.openxmlformats.org/officeDocument/2006/relationships/hyperlink" Target="https://docs.pfdo.ru/uploads/programs/8br/SVS/8brSVSV5WZBmYkJ3fE2c.pdf" TargetMode="External"/><Relationship Id="rId26" Type="http://schemas.openxmlformats.org/officeDocument/2006/relationships/hyperlink" Target="https://docs.pfdo.ru/uploads/programs/lor/20X/lor20XGegiqI-3ymXf6ofVULWiSWS.pdf" TargetMode="External"/><Relationship Id="rId39" Type="http://schemas.openxmlformats.org/officeDocument/2006/relationships/hyperlink" Target="https://docs.pfdo.ru/uploads/programs/Nsk/4eK/Nsk4eKITN6SC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pfdo.ru/uploads/programs/Zv5/Khc/Zv5Khc9JM163QtCMc.pdf" TargetMode="External"/><Relationship Id="rId34" Type="http://schemas.openxmlformats.org/officeDocument/2006/relationships/hyperlink" Target="https://docs.pfdo.ru/uploads/programs/OiL/yS3/OiLyS3Cu9TdRTUB79fsX9I2hTM0S3FkZdqwtw.pd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docs.pfdo.ru/uploads/programs/THN/7-w/THN7-wrM41_P9.pdf" TargetMode="External"/><Relationship Id="rId12" Type="http://schemas.openxmlformats.org/officeDocument/2006/relationships/hyperlink" Target="https://docs.pfdo.ru/uploads/programs/9En/uiW/9EnuiW93C9vqT8jeViaZn0thd7yE2XlQwY6Z1j.pdf" TargetMode="External"/><Relationship Id="rId17" Type="http://schemas.openxmlformats.org/officeDocument/2006/relationships/hyperlink" Target="https://docs.pfdo.ru/uploads/programs/8br/SVS/8brSVSV5WZBmYkJ3fE2c.pdf" TargetMode="External"/><Relationship Id="rId25" Type="http://schemas.openxmlformats.org/officeDocument/2006/relationships/hyperlink" Target="https://docs.pfdo.ru/uploads/programs/_tf/cpQ/_tfcpQ7uSFxjgA1_fd1m3XqyyAgDsoq8mcHyOHQu.pdf" TargetMode="External"/><Relationship Id="rId33" Type="http://schemas.openxmlformats.org/officeDocument/2006/relationships/hyperlink" Target="https://docs.pfdo.ru/uploads/programs/IVB/3kz/IVB3kz9iZ3dkdjhL0Rc.pdf" TargetMode="External"/><Relationship Id="rId38" Type="http://schemas.openxmlformats.org/officeDocument/2006/relationships/hyperlink" Target="https://docs.pfdo.ru/uploads/programs/CLv/OMm/CLvOMm6J3vOSO5HX7Veh_LgVXxB2azR1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pfdo.ru/uploads/programs/pm3/C4J/pm3C4Jfx2u2-0c7ZyIR_3GEMRrvK6VPlrqH5.pdf" TargetMode="External"/><Relationship Id="rId20" Type="http://schemas.openxmlformats.org/officeDocument/2006/relationships/hyperlink" Target="https://docs.pfdo.ru/uploads/programs/QzC/Ouj/QzCOujPN1rGVHKY4Cv654FNzO1iUO.pdf" TargetMode="External"/><Relationship Id="rId29" Type="http://schemas.openxmlformats.org/officeDocument/2006/relationships/hyperlink" Target="https://docs.pfdo.ru/uploads/programs/Nbo/NkB/NboNkBeZ33dEvZWTX5I9XRE56zt8mX.pdf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pfdo.ru/uploads/programs/B0v/VVE/B0vVVEmBx2qZIqfFMafTmU0kvszUoqbGkh.pdf" TargetMode="External"/><Relationship Id="rId11" Type="http://schemas.openxmlformats.org/officeDocument/2006/relationships/hyperlink" Target="https://docs.pfdo.ru/uploads/programs/Edo/3vG/Edo3vG7nV77zEAyK8OYspvj.pdf" TargetMode="External"/><Relationship Id="rId24" Type="http://schemas.openxmlformats.org/officeDocument/2006/relationships/hyperlink" Target="https://docs.pfdo.ru/uploads/programs/HTh/qfr/HThqfrrJcNE.pdf" TargetMode="External"/><Relationship Id="rId32" Type="http://schemas.openxmlformats.org/officeDocument/2006/relationships/hyperlink" Target="https://docs.pfdo.ru/uploads/programs/4Y7/DO2/4Y7DO26wKrqqLZ5pkmqhc5_T2EBCU3vIlfoh3YHs.pdf" TargetMode="External"/><Relationship Id="rId37" Type="http://schemas.openxmlformats.org/officeDocument/2006/relationships/hyperlink" Target="https://docs.pfdo.ru/uploads/programs/9XZ/nZt/9XZnZtbaG783bv.pdf" TargetMode="External"/><Relationship Id="rId40" Type="http://schemas.openxmlformats.org/officeDocument/2006/relationships/hyperlink" Target="https://docs.pfdo.ru/uploads/programs/vzM/6sY/vzM6sY4q1yMlj3wBWo5GxkAT3i2XbW_PnLx52Sy.pdf" TargetMode="External"/><Relationship Id="rId5" Type="http://schemas.openxmlformats.org/officeDocument/2006/relationships/hyperlink" Target="https://docs.pfdo.ru/uploads/programs/dtd/EAD/dtdEADjsw91d4h.pdf" TargetMode="External"/><Relationship Id="rId15" Type="http://schemas.openxmlformats.org/officeDocument/2006/relationships/hyperlink" Target="https://docs.pfdo.ru/uploads/programs/KFq/Kz8/KFqKz8MzgfZkP6TMGKI9YXSO1.pdf" TargetMode="External"/><Relationship Id="rId23" Type="http://schemas.openxmlformats.org/officeDocument/2006/relationships/hyperlink" Target="https://docs.pfdo.ru/uploads/programs/Zv5/Khc/Zv5Khc9JM163QtCMc.pdf" TargetMode="External"/><Relationship Id="rId28" Type="http://schemas.openxmlformats.org/officeDocument/2006/relationships/hyperlink" Target="https://docs.pfdo.ru/uploads/programs/OqN/eyA/OqNeyA8ZQPQgJY6JBBvHwTNrKSsIA.pdf" TargetMode="External"/><Relationship Id="rId36" Type="http://schemas.openxmlformats.org/officeDocument/2006/relationships/hyperlink" Target="https://docs.pfdo.ru/uploads/programs/hnF/MdB/hnFMdBJ7cQ2vPvGb_b77keTC0A1N_3REme84nDWN.pdf" TargetMode="External"/><Relationship Id="rId10" Type="http://schemas.openxmlformats.org/officeDocument/2006/relationships/hyperlink" Target="https://docs.pfdo.ru/uploads/programs/rUw/fHy/rUwfHy88kFk.pdf" TargetMode="External"/><Relationship Id="rId19" Type="http://schemas.openxmlformats.org/officeDocument/2006/relationships/hyperlink" Target="https://docs.pfdo.ru/uploads/programs/8br/SVS/8brSVSV5WZBmYkJ3fE2c.pdf" TargetMode="External"/><Relationship Id="rId31" Type="http://schemas.openxmlformats.org/officeDocument/2006/relationships/hyperlink" Target="https://docs.pfdo.ru/uploads/programs/IVN/x5m/IVNx5mXF4yKdKNN03uex1agZZn.pdf" TargetMode="External"/><Relationship Id="rId4" Type="http://schemas.openxmlformats.org/officeDocument/2006/relationships/hyperlink" Target="https://docs.pfdo.ru/uploads/programs/r9G/_0s/r9G_0s-qjh.pdf" TargetMode="External"/><Relationship Id="rId9" Type="http://schemas.openxmlformats.org/officeDocument/2006/relationships/hyperlink" Target="https://docs.pfdo.ru/uploads/programs/LNz/1BF/LNz1BFCjIk1.pdf" TargetMode="External"/><Relationship Id="rId14" Type="http://schemas.openxmlformats.org/officeDocument/2006/relationships/hyperlink" Target="https://docs.pfdo.ru/uploads/programs/SsZ/ATc/SsZATcek2EdFMCedYA8R.pdf" TargetMode="External"/><Relationship Id="rId22" Type="http://schemas.openxmlformats.org/officeDocument/2006/relationships/hyperlink" Target="https://docs.pfdo.ru/uploads/programs/Zv5/Khc/Zv5Khc9JM163QtCMc.pdf" TargetMode="External"/><Relationship Id="rId27" Type="http://schemas.openxmlformats.org/officeDocument/2006/relationships/hyperlink" Target="https://docs.pfdo.ru/uploads/programs/lor/20X/lor20XGegiqI-3ymXf6ofVULWiSWS.pdf" TargetMode="External"/><Relationship Id="rId30" Type="http://schemas.openxmlformats.org/officeDocument/2006/relationships/hyperlink" Target="https://docs.pfdo.ru/uploads/programs/Bif/nt4/Bifnt43vVs_P.pdf" TargetMode="External"/><Relationship Id="rId35" Type="http://schemas.openxmlformats.org/officeDocument/2006/relationships/hyperlink" Target="https://docs.pfdo.ru/uploads/programs/D7F/_1m/D7F_1muzogiY1VfKN_zkaVYHH_JYRtNcgkhQ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bulanova\Desktop\&#1042;&#1040;&#1050;&#1040;&#1053;&#1058;&#1053;&#1067;&#1045;%20&#1052;&#1045;&#1057;&#1058;&#1040;%20&#1044;&#1051;&#1071;%20&#1047;&#1040;&#1055;&#1048;&#1057;&#1048;%20&#1053;&#1040;%20&#1055;&#1056;&#1054;&#1043;&#1056;&#1040;&#1052;&#1052;&#106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ВАКАНТНЫЕ МЕСТА ДЛЯ ЗАПИСИ НА ПРОГРАММЫ</Template>
  <TotalTime>33</TotalTime>
  <Pages>4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Буланова Елена Валентиновна</dc:creator>
  <cp:keywords/>
  <dc:description/>
  <cp:lastModifiedBy>Буланова Елена Валентиновна</cp:lastModifiedBy>
  <cp:revision>10</cp:revision>
  <cp:lastPrinted>2025-09-25T09:12:00Z</cp:lastPrinted>
  <dcterms:created xsi:type="dcterms:W3CDTF">2025-09-25T08:46:00Z</dcterms:created>
  <dcterms:modified xsi:type="dcterms:W3CDTF">2025-09-25T09:23:00Z</dcterms:modified>
</cp:coreProperties>
</file>