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061" w:rsidRPr="0027425A" w:rsidRDefault="003A1061" w:rsidP="00F3766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7425A">
        <w:rPr>
          <w:rFonts w:ascii="Times New Roman" w:hAnsi="Times New Roman"/>
          <w:b/>
          <w:sz w:val="28"/>
          <w:szCs w:val="28"/>
        </w:rPr>
        <w:t>Аннотация к до</w:t>
      </w:r>
      <w:r>
        <w:rPr>
          <w:rFonts w:ascii="Times New Roman" w:hAnsi="Times New Roman"/>
          <w:b/>
          <w:sz w:val="28"/>
          <w:szCs w:val="28"/>
        </w:rPr>
        <w:t>полнительной общеобразовательной общеразвивающей программе</w:t>
      </w:r>
      <w:r w:rsidRPr="0027425A">
        <w:rPr>
          <w:rFonts w:ascii="Times New Roman" w:hAnsi="Times New Roman"/>
          <w:b/>
          <w:sz w:val="28"/>
          <w:szCs w:val="28"/>
        </w:rPr>
        <w:t xml:space="preserve"> «Эстрадная гитара»</w:t>
      </w:r>
    </w:p>
    <w:p w:rsidR="003A1061" w:rsidRDefault="003A1061" w:rsidP="00D630F5">
      <w:pPr>
        <w:pStyle w:val="NormalWeb"/>
        <w:spacing w:before="0" w:beforeAutospacing="0" w:after="0" w:afterAutospacing="0"/>
        <w:rPr>
          <w:sz w:val="32"/>
          <w:szCs w:val="32"/>
        </w:rPr>
      </w:pPr>
    </w:p>
    <w:p w:rsidR="003A1061" w:rsidRPr="00D630F5" w:rsidRDefault="003A1061" w:rsidP="00CF053F">
      <w:pPr>
        <w:pStyle w:val="NormalWeb"/>
        <w:spacing w:before="0" w:beforeAutospacing="0" w:after="0" w:afterAutospacing="0"/>
        <w:ind w:firstLine="708"/>
        <w:jc w:val="both"/>
        <w:rPr>
          <w:sz w:val="32"/>
          <w:szCs w:val="32"/>
        </w:rPr>
      </w:pPr>
      <w:r w:rsidRPr="00D630F5">
        <w:rPr>
          <w:sz w:val="32"/>
          <w:szCs w:val="32"/>
        </w:rPr>
        <w:t>Дополнительная общеобразовательная общеразвивающая программа «Эстрадная гитара» имеет художественную направленность. Программа разноуровневая: первый год обучения – стартовый, второй и третий – базовый.</w:t>
      </w:r>
    </w:p>
    <w:p w:rsidR="003A1061" w:rsidRPr="00D630F5" w:rsidRDefault="003A1061" w:rsidP="00CF053F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D630F5">
        <w:rPr>
          <w:rFonts w:ascii="Times New Roman" w:hAnsi="Times New Roman"/>
          <w:sz w:val="32"/>
          <w:szCs w:val="32"/>
        </w:rPr>
        <w:t xml:space="preserve">Программа рассчитана на детей в возрасте от 12 до 18 лет, срок реализации – 3 года. Занятия проходят два раза в неделю по 45 минут, наполняемость группы 7-8 человек. </w:t>
      </w:r>
    </w:p>
    <w:p w:rsidR="003A1061" w:rsidRDefault="003A1061" w:rsidP="00CF053F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D630F5">
        <w:rPr>
          <w:rFonts w:ascii="Times New Roman" w:hAnsi="Times New Roman"/>
          <w:sz w:val="32"/>
          <w:szCs w:val="32"/>
        </w:rPr>
        <w:t>Специального отбора детей для обучения по программе «Эстрадная гитара» не происходит, посещать занятия могут все, кто желает познакомиться с гитарной музыкой.</w:t>
      </w:r>
    </w:p>
    <w:p w:rsidR="003A1061" w:rsidRPr="00D630F5" w:rsidRDefault="003A1061" w:rsidP="00CF053F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D630F5">
        <w:rPr>
          <w:rFonts w:ascii="Times New Roman" w:hAnsi="Times New Roman"/>
          <w:sz w:val="32"/>
          <w:szCs w:val="32"/>
        </w:rPr>
        <w:t xml:space="preserve">В процессе освоения программы ребенок получит навыки музыкального исполнительства, сможет развить музыкальный слух и мышление, расширить музыкальный кругозор. </w:t>
      </w:r>
    </w:p>
    <w:p w:rsidR="003A1061" w:rsidRPr="00F37660" w:rsidRDefault="003A1061" w:rsidP="00CF053F">
      <w:pPr>
        <w:ind w:firstLine="708"/>
        <w:jc w:val="both"/>
        <w:rPr>
          <w:rFonts w:ascii="Times New Roman" w:hAnsi="Times New Roman"/>
          <w:sz w:val="32"/>
          <w:szCs w:val="32"/>
        </w:rPr>
      </w:pPr>
      <w:r w:rsidRPr="00D630F5">
        <w:rPr>
          <w:rFonts w:ascii="Times New Roman" w:hAnsi="Times New Roman"/>
          <w:sz w:val="32"/>
          <w:szCs w:val="32"/>
        </w:rPr>
        <w:t>После освоения программы «Эстрадная гитара» учащиеся смогут продолжить обучение по другим программам эстрадно-джазовой студии «А&amp;Б», например, «Электрогитара».</w:t>
      </w:r>
    </w:p>
    <w:sectPr w:rsidR="003A1061" w:rsidRPr="00F37660" w:rsidSect="00B308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doNotDisplayPageBoundari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64A6"/>
    <w:rsid w:val="000C25C6"/>
    <w:rsid w:val="0027425A"/>
    <w:rsid w:val="003A1061"/>
    <w:rsid w:val="00827BDC"/>
    <w:rsid w:val="008E5554"/>
    <w:rsid w:val="00B308F1"/>
    <w:rsid w:val="00C31C06"/>
    <w:rsid w:val="00CF053F"/>
    <w:rsid w:val="00D33770"/>
    <w:rsid w:val="00D630F5"/>
    <w:rsid w:val="00E664A6"/>
    <w:rsid w:val="00F376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0F5"/>
    <w:pPr>
      <w:spacing w:after="160" w:line="25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D630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137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140</Words>
  <Characters>802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Шумилов Егор В.</dc:creator>
  <cp:keywords/>
  <dc:description/>
  <cp:lastModifiedBy>s.safonova</cp:lastModifiedBy>
  <cp:revision>4</cp:revision>
  <dcterms:created xsi:type="dcterms:W3CDTF">2024-05-23T12:21:00Z</dcterms:created>
  <dcterms:modified xsi:type="dcterms:W3CDTF">2024-06-05T12:14:00Z</dcterms:modified>
</cp:coreProperties>
</file>