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8E" w:rsidRPr="009D76C1" w:rsidRDefault="008A258E" w:rsidP="009D76C1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6C1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«Ансамбль</w:t>
      </w:r>
      <w:r>
        <w:rPr>
          <w:rFonts w:ascii="Times New Roman" w:hAnsi="Times New Roman"/>
          <w:b/>
          <w:sz w:val="28"/>
          <w:szCs w:val="28"/>
        </w:rPr>
        <w:t xml:space="preserve"> гитаристов»</w:t>
      </w:r>
    </w:p>
    <w:p w:rsidR="008A258E" w:rsidRPr="009E02C1" w:rsidRDefault="008A258E" w:rsidP="009D76C1">
      <w:pPr>
        <w:shd w:val="clear" w:color="auto" w:fill="FFFFFF"/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«Ансамбль гитаристов» имеет художественную направленность, срок реализации 2 года. Уровень программы – базовый.</w:t>
      </w:r>
    </w:p>
    <w:p w:rsidR="008A258E" w:rsidRPr="009E02C1" w:rsidRDefault="008A258E" w:rsidP="009D76C1">
      <w:pPr>
        <w:shd w:val="clear" w:color="auto" w:fill="FFFFFF"/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Программа рассчитана на детей от 11 до 16 лет.</w:t>
      </w:r>
    </w:p>
    <w:p w:rsidR="008A258E" w:rsidRPr="009E02C1" w:rsidRDefault="008A258E" w:rsidP="009D76C1">
      <w:pPr>
        <w:shd w:val="clear" w:color="auto" w:fill="FFFFFF"/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>В ансамбль принимаются дети, имеющие навыки игры на гитаре и определенную теоретическую и музыкальную подготовку, соответствующую уровню данной программы.</w:t>
      </w:r>
    </w:p>
    <w:p w:rsidR="008A258E" w:rsidRPr="009E02C1" w:rsidRDefault="008A258E" w:rsidP="009D76C1">
      <w:pPr>
        <w:shd w:val="clear" w:color="auto" w:fill="FFFFFF"/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E02C1">
        <w:rPr>
          <w:rFonts w:ascii="Times New Roman" w:hAnsi="Times New Roman"/>
          <w:sz w:val="24"/>
          <w:szCs w:val="24"/>
        </w:rPr>
        <w:t xml:space="preserve">Обучение проходит в группах </w:t>
      </w:r>
      <w:r>
        <w:rPr>
          <w:rFonts w:ascii="Times New Roman" w:hAnsi="Times New Roman"/>
          <w:sz w:val="24"/>
          <w:szCs w:val="24"/>
        </w:rPr>
        <w:t xml:space="preserve">постоянного состава </w:t>
      </w:r>
      <w:r w:rsidRPr="009E02C1">
        <w:rPr>
          <w:rFonts w:ascii="Times New Roman" w:hAnsi="Times New Roman"/>
          <w:sz w:val="24"/>
          <w:szCs w:val="24"/>
        </w:rPr>
        <w:t>по 7 – 8 человек и индивидуально. Занятия для каждой группы проводятся 1 раз в неделю по 2 академических часа</w:t>
      </w:r>
      <w:r>
        <w:rPr>
          <w:rFonts w:ascii="Times New Roman" w:hAnsi="Times New Roman"/>
          <w:sz w:val="24"/>
          <w:szCs w:val="24"/>
        </w:rPr>
        <w:t>.</w:t>
      </w:r>
      <w:r w:rsidRPr="009E02C1">
        <w:rPr>
          <w:rFonts w:ascii="Times New Roman" w:hAnsi="Times New Roman"/>
          <w:sz w:val="24"/>
          <w:szCs w:val="24"/>
        </w:rPr>
        <w:t xml:space="preserve"> В программе предусмотрены часы на индивидуальную работу для углубленного изучения материала. Индивидуальные занятия проходят 1 раз в неделю по 1 академическому часу. Продолжительность академического часа 45 минут.</w:t>
      </w:r>
    </w:p>
    <w:p w:rsidR="008A258E" w:rsidRDefault="008A258E" w:rsidP="009D76C1">
      <w:pPr>
        <w:ind w:firstLine="708"/>
      </w:pPr>
      <w:r w:rsidRPr="009E02C1">
        <w:rPr>
          <w:rFonts w:ascii="Times New Roman" w:hAnsi="Times New Roman"/>
          <w:sz w:val="24"/>
          <w:szCs w:val="24"/>
        </w:rPr>
        <w:t>В процессе освоения программы ребята познакомятся с лучшими образцами гитарной музыки, смогут усовершенствовать навыки музыкального исполнительства, развить навыки ансамблевой игры, раскрыть свой творческий потенциал и развить творческую активность, расширить музыкальный кругозор, научатся взаимодействовать в разновозрастном коллективе, обобщать полученные знания и творчески применять их на практике, приобретут опыт сценических выступлений.</w:t>
      </w:r>
    </w:p>
    <w:sectPr w:rsidR="008A258E" w:rsidSect="0080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458"/>
    <w:rsid w:val="000901DA"/>
    <w:rsid w:val="005E66D3"/>
    <w:rsid w:val="007105CB"/>
    <w:rsid w:val="0080114A"/>
    <w:rsid w:val="00823458"/>
    <w:rsid w:val="008A258E"/>
    <w:rsid w:val="009D76C1"/>
    <w:rsid w:val="009E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s.safonova</cp:lastModifiedBy>
  <cp:revision>3</cp:revision>
  <dcterms:created xsi:type="dcterms:W3CDTF">2024-06-14T08:49:00Z</dcterms:created>
  <dcterms:modified xsi:type="dcterms:W3CDTF">2024-06-17T09:42:00Z</dcterms:modified>
</cp:coreProperties>
</file>