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8B" w:rsidRPr="00C64D77" w:rsidRDefault="008C338B" w:rsidP="001610D9">
      <w:pPr>
        <w:shd w:val="clear" w:color="auto" w:fill="FFFFFF"/>
        <w:spacing w:after="299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EC3">
        <w:rPr>
          <w:rFonts w:ascii="Times New Roman" w:hAnsi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10D9">
        <w:rPr>
          <w:rFonts w:ascii="Times New Roman" w:hAnsi="Times New Roman"/>
          <w:b/>
          <w:sz w:val="28"/>
          <w:szCs w:val="28"/>
        </w:rPr>
        <w:t>«Эстрадный вокал» (5-8 лет)</w:t>
      </w:r>
    </w:p>
    <w:p w:rsidR="008C338B" w:rsidRPr="001610D9" w:rsidRDefault="008C338B" w:rsidP="001610D9">
      <w:pPr>
        <w:pStyle w:val="NormalWeb"/>
        <w:ind w:firstLine="708"/>
        <w:rPr>
          <w:sz w:val="28"/>
          <w:szCs w:val="28"/>
        </w:rPr>
      </w:pPr>
      <w:r w:rsidRPr="001610D9">
        <w:rPr>
          <w:sz w:val="28"/>
          <w:szCs w:val="28"/>
        </w:rPr>
        <w:t>Дополнительная общеобразовательная общеразвивающая программа «Эстрадный вокал»</w:t>
      </w:r>
      <w:r w:rsidRPr="001610D9">
        <w:rPr>
          <w:rStyle w:val="Strong"/>
          <w:b w:val="0"/>
          <w:bCs w:val="0"/>
          <w:sz w:val="28"/>
          <w:szCs w:val="28"/>
        </w:rPr>
        <w:t xml:space="preserve"> </w:t>
      </w:r>
      <w:r w:rsidRPr="001610D9">
        <w:rPr>
          <w:sz w:val="28"/>
          <w:szCs w:val="28"/>
        </w:rPr>
        <w:t>рассчитана на детей от 5 до 8 лет, срок реализации 3 года.</w:t>
      </w:r>
    </w:p>
    <w:p w:rsidR="008C338B" w:rsidRPr="001610D9" w:rsidRDefault="008C338B" w:rsidP="001610D9">
      <w:pPr>
        <w:pStyle w:val="NormalWeb"/>
        <w:ind w:firstLine="708"/>
        <w:rPr>
          <w:sz w:val="28"/>
          <w:szCs w:val="28"/>
        </w:rPr>
      </w:pPr>
      <w:r w:rsidRPr="001610D9">
        <w:rPr>
          <w:sz w:val="28"/>
          <w:szCs w:val="28"/>
        </w:rPr>
        <w:t>Занятия проходят в группах постоянного состава и индивидуально. Наполняемость группы 7-12 детей. Занятия для каждой группы проводятся 2 раза в неделю по 2 академических часа.</w:t>
      </w:r>
    </w:p>
    <w:p w:rsidR="008C338B" w:rsidRPr="001610D9" w:rsidRDefault="008C338B" w:rsidP="001610D9">
      <w:pPr>
        <w:pStyle w:val="NormalWeb"/>
        <w:ind w:firstLine="708"/>
        <w:rPr>
          <w:sz w:val="28"/>
          <w:szCs w:val="28"/>
        </w:rPr>
      </w:pPr>
      <w:r w:rsidRPr="001610D9">
        <w:rPr>
          <w:sz w:val="28"/>
          <w:szCs w:val="28"/>
        </w:rPr>
        <w:t>На обучение по программе производится отбор по результатам прослушивания.</w:t>
      </w:r>
    </w:p>
    <w:p w:rsidR="008C338B" w:rsidRPr="001610D9" w:rsidRDefault="008C338B" w:rsidP="001610D9">
      <w:pPr>
        <w:pStyle w:val="NormalWeb"/>
        <w:ind w:firstLine="708"/>
        <w:rPr>
          <w:sz w:val="28"/>
          <w:szCs w:val="28"/>
        </w:rPr>
      </w:pPr>
      <w:r w:rsidRPr="001610D9">
        <w:rPr>
          <w:sz w:val="28"/>
          <w:szCs w:val="28"/>
        </w:rPr>
        <w:t>В результате освоения программы учащиеся овладеют основами пения в эстрадной манере, научатся чувствовать ритм, двигаться под музыку, петь ансамблевое одноголосие и двухголосие, правильно работать с микрофоном, передавать характер песни, получат опыт выступлений на сцене.</w:t>
      </w:r>
    </w:p>
    <w:p w:rsidR="008C338B" w:rsidRPr="001610D9" w:rsidRDefault="008C338B" w:rsidP="001610D9">
      <w:pPr>
        <w:ind w:firstLine="708"/>
        <w:rPr>
          <w:rFonts w:ascii="Times New Roman" w:hAnsi="Times New Roman"/>
          <w:sz w:val="28"/>
          <w:szCs w:val="28"/>
        </w:rPr>
      </w:pPr>
      <w:r w:rsidRPr="001610D9">
        <w:rPr>
          <w:rFonts w:ascii="Times New Roman" w:hAnsi="Times New Roman"/>
          <w:sz w:val="28"/>
          <w:szCs w:val="28"/>
        </w:rPr>
        <w:t>По окончанию обучения по данной программе ребенок переходит на следующую дополнительную общеобразовательную общеразвивающую программу «Эстрадный вокал» 8-12 лет</w:t>
      </w:r>
      <w:r>
        <w:rPr>
          <w:rFonts w:ascii="Times New Roman" w:hAnsi="Times New Roman"/>
          <w:sz w:val="28"/>
          <w:szCs w:val="28"/>
        </w:rPr>
        <w:t>.</w:t>
      </w:r>
    </w:p>
    <w:sectPr w:rsidR="008C338B" w:rsidRPr="001610D9" w:rsidSect="009D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410"/>
    <w:rsid w:val="00014A36"/>
    <w:rsid w:val="001610D9"/>
    <w:rsid w:val="00372410"/>
    <w:rsid w:val="00571EA3"/>
    <w:rsid w:val="008C338B"/>
    <w:rsid w:val="009D09E5"/>
    <w:rsid w:val="00B67F02"/>
    <w:rsid w:val="00BE0EC3"/>
    <w:rsid w:val="00C6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A36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14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i-IN"/>
    </w:rPr>
  </w:style>
  <w:style w:type="character" w:styleId="Strong">
    <w:name w:val="Strong"/>
    <w:basedOn w:val="DefaultParagraphFont"/>
    <w:uiPriority w:val="99"/>
    <w:qFormat/>
    <w:rsid w:val="00014A3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137</Words>
  <Characters>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s.safonova</cp:lastModifiedBy>
  <cp:revision>4</cp:revision>
  <dcterms:created xsi:type="dcterms:W3CDTF">2024-06-17T09:20:00Z</dcterms:created>
  <dcterms:modified xsi:type="dcterms:W3CDTF">2024-06-25T09:44:00Z</dcterms:modified>
</cp:coreProperties>
</file>