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A6" w:rsidRDefault="00A756A6" w:rsidP="00E86F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 «</w:t>
      </w:r>
      <w:r w:rsidRPr="00E86F7C">
        <w:rPr>
          <w:rFonts w:ascii="Times New Roman" w:hAnsi="Times New Roman"/>
          <w:b/>
          <w:sz w:val="28"/>
          <w:szCs w:val="28"/>
        </w:rPr>
        <w:t>Музыкальная информатика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756A6" w:rsidRDefault="00A756A6" w:rsidP="00796F95">
      <w:pPr>
        <w:pStyle w:val="NormalWeb"/>
        <w:spacing w:before="0" w:beforeAutospacing="0" w:after="0" w:afterAutospacing="0"/>
        <w:jc w:val="both"/>
      </w:pPr>
    </w:p>
    <w:p w:rsidR="00A756A6" w:rsidRPr="000D32E6" w:rsidRDefault="00A756A6" w:rsidP="00F524F9">
      <w:pPr>
        <w:pStyle w:val="NormalWeb"/>
        <w:spacing w:before="0" w:beforeAutospacing="0" w:after="0" w:afterAutospacing="0"/>
        <w:ind w:firstLine="708"/>
        <w:jc w:val="both"/>
      </w:pPr>
      <w:r w:rsidRPr="000D32E6">
        <w:t>Дополнительная общеобразовательная общеразвивающая программа «Музыкальная информатика» имеет художественную направленность. Уровень программы – стартовый.</w:t>
      </w:r>
    </w:p>
    <w:p w:rsidR="00A756A6" w:rsidRPr="000D32E6" w:rsidRDefault="00A756A6" w:rsidP="00F524F9">
      <w:pPr>
        <w:pStyle w:val="ListParagraph"/>
        <w:tabs>
          <w:tab w:val="left" w:pos="-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E6">
        <w:rPr>
          <w:rFonts w:ascii="Times New Roman" w:hAnsi="Times New Roman"/>
          <w:sz w:val="24"/>
          <w:szCs w:val="24"/>
          <w:lang w:eastAsia="ru-RU"/>
        </w:rPr>
        <w:t xml:space="preserve">Срок реализации программы 2 года. </w:t>
      </w:r>
    </w:p>
    <w:p w:rsidR="00A756A6" w:rsidRPr="000D32E6" w:rsidRDefault="00A756A6" w:rsidP="00F524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E6">
        <w:rPr>
          <w:rFonts w:ascii="Times New Roman" w:hAnsi="Times New Roman"/>
          <w:sz w:val="24"/>
          <w:szCs w:val="24"/>
          <w:lang w:eastAsia="ru-RU"/>
        </w:rPr>
        <w:t xml:space="preserve">Программа адресована детям в возрасте от 12 до 18 лет. </w:t>
      </w:r>
    </w:p>
    <w:p w:rsidR="00A756A6" w:rsidRPr="008D35CC" w:rsidRDefault="00A756A6" w:rsidP="00F52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5CC">
        <w:rPr>
          <w:rFonts w:ascii="Times New Roman" w:hAnsi="Times New Roman"/>
          <w:sz w:val="24"/>
          <w:szCs w:val="24"/>
          <w:lang w:eastAsia="ru-RU"/>
        </w:rPr>
        <w:t>В коллективе могут заниматься дети с разным уровнем первоначальной подготовки: имеющие базовую музыкальную подготовку, прошедшие обучение по программам эстрадно-джазовой студии «A&amp;Б», неподготовленные.</w:t>
      </w:r>
    </w:p>
    <w:p w:rsidR="00A756A6" w:rsidRPr="008D35CC" w:rsidRDefault="00A756A6" w:rsidP="00F524F9">
      <w:pPr>
        <w:pStyle w:val="ListParagraph"/>
        <w:tabs>
          <w:tab w:val="left" w:pos="-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5CC">
        <w:rPr>
          <w:rFonts w:ascii="Times New Roman" w:hAnsi="Times New Roman"/>
          <w:sz w:val="24"/>
          <w:szCs w:val="24"/>
          <w:lang w:eastAsia="ru-RU"/>
        </w:rPr>
        <w:t>Наполняемость группы 5 человек.</w:t>
      </w:r>
    </w:p>
    <w:p w:rsidR="00A756A6" w:rsidRPr="008D35CC" w:rsidRDefault="00A756A6" w:rsidP="00F524F9">
      <w:pPr>
        <w:pStyle w:val="ListParagraph"/>
        <w:tabs>
          <w:tab w:val="left" w:pos="-552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8D35CC">
        <w:rPr>
          <w:rFonts w:ascii="Times New Roman" w:hAnsi="Times New Roman"/>
          <w:sz w:val="24"/>
          <w:szCs w:val="24"/>
          <w:lang w:eastAsia="ru-RU"/>
        </w:rPr>
        <w:t xml:space="preserve">Занятия для каждой группы проходят 2 раза в неделю по 1 академическому часу. Продолжительность академического часа 45 минут. </w:t>
      </w:r>
    </w:p>
    <w:p w:rsidR="00A756A6" w:rsidRPr="008D35CC" w:rsidRDefault="00A756A6" w:rsidP="00F524F9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D46"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программы </w:t>
      </w:r>
      <w:r>
        <w:rPr>
          <w:rFonts w:ascii="Times New Roman" w:hAnsi="Times New Roman"/>
          <w:sz w:val="24"/>
          <w:szCs w:val="24"/>
          <w:lang w:eastAsia="ru-RU"/>
        </w:rPr>
        <w:t>«Музыкальная информатика» учащиеся</w:t>
      </w:r>
      <w:r w:rsidRPr="008D35C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8D35CC">
        <w:rPr>
          <w:rFonts w:ascii="Times New Roman" w:hAnsi="Times New Roman"/>
          <w:sz w:val="24"/>
          <w:szCs w:val="24"/>
          <w:lang w:eastAsia="ru-RU"/>
        </w:rPr>
        <w:t>знакомятся с теорией звука, основами анализа музыкального произведения, звуковыми приборами и оборудованием, воспроизводящей и звукозаписывающей техникой, правила</w:t>
      </w:r>
      <w:r>
        <w:rPr>
          <w:rFonts w:ascii="Times New Roman" w:hAnsi="Times New Roman"/>
          <w:sz w:val="24"/>
          <w:szCs w:val="24"/>
          <w:lang w:eastAsia="ru-RU"/>
        </w:rPr>
        <w:t>ми</w:t>
      </w:r>
      <w:r w:rsidRPr="008D35CC">
        <w:rPr>
          <w:rFonts w:ascii="Times New Roman" w:hAnsi="Times New Roman"/>
          <w:sz w:val="24"/>
          <w:szCs w:val="24"/>
          <w:lang w:eastAsia="ru-RU"/>
        </w:rPr>
        <w:t xml:space="preserve"> и алгоритм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8D35CC">
        <w:rPr>
          <w:rFonts w:ascii="Times New Roman" w:hAnsi="Times New Roman"/>
          <w:sz w:val="24"/>
          <w:szCs w:val="24"/>
          <w:lang w:eastAsia="ru-RU"/>
        </w:rPr>
        <w:t xml:space="preserve"> работы в компьютерном музыкальном DAW-редакторе, а также получают практические навыки создания собственных музыкальных произведений и компьютерной обработки звука.</w:t>
      </w:r>
    </w:p>
    <w:p w:rsidR="00A756A6" w:rsidRPr="00E86F7C" w:rsidRDefault="00A756A6" w:rsidP="00F524F9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D46">
        <w:rPr>
          <w:rFonts w:ascii="Times New Roman" w:hAnsi="Times New Roman"/>
          <w:sz w:val="24"/>
          <w:szCs w:val="24"/>
          <w:lang w:eastAsia="ru-RU"/>
        </w:rPr>
        <w:t>По итогам обучения по данной программе дети получают знания, умения и навыки, которые могут пригодиться для поступления в учреждения профессионального образования.</w:t>
      </w:r>
    </w:p>
    <w:sectPr w:rsidR="00A756A6" w:rsidRPr="00E86F7C" w:rsidSect="00F0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B2F"/>
    <w:rsid w:val="000D32E6"/>
    <w:rsid w:val="000F62F9"/>
    <w:rsid w:val="00266D46"/>
    <w:rsid w:val="0060514A"/>
    <w:rsid w:val="00796F95"/>
    <w:rsid w:val="00870C19"/>
    <w:rsid w:val="008D35CC"/>
    <w:rsid w:val="009A5B2F"/>
    <w:rsid w:val="00A756A6"/>
    <w:rsid w:val="00C20C37"/>
    <w:rsid w:val="00E443DB"/>
    <w:rsid w:val="00E86F7C"/>
    <w:rsid w:val="00EE2D72"/>
    <w:rsid w:val="00F059F8"/>
    <w:rsid w:val="00F5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9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6F95"/>
    <w:pPr>
      <w:ind w:left="720"/>
      <w:contextualSpacing/>
    </w:pPr>
  </w:style>
  <w:style w:type="paragraph" w:styleId="NormalWeb">
    <w:name w:val="Normal (Web)"/>
    <w:basedOn w:val="Normal"/>
    <w:uiPriority w:val="99"/>
    <w:rsid w:val="00796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191</Words>
  <Characters>1091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s.safonova</cp:lastModifiedBy>
  <cp:revision>4</cp:revision>
  <dcterms:created xsi:type="dcterms:W3CDTF">2024-05-29T13:21:00Z</dcterms:created>
  <dcterms:modified xsi:type="dcterms:W3CDTF">2024-06-05T12:15:00Z</dcterms:modified>
</cp:coreProperties>
</file>