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B8F" w:rsidRPr="00595900" w:rsidRDefault="000B2B8F" w:rsidP="00595900">
      <w:pPr>
        <w:pStyle w:val="NormalWeb"/>
        <w:shd w:val="clear" w:color="auto" w:fill="FFFFFF"/>
        <w:spacing w:before="0" w:beforeAutospacing="0" w:after="240" w:afterAutospacing="0" w:line="360" w:lineRule="auto"/>
        <w:jc w:val="center"/>
        <w:rPr>
          <w:b/>
          <w:sz w:val="28"/>
          <w:szCs w:val="28"/>
        </w:rPr>
      </w:pPr>
      <w:r w:rsidRPr="00595900">
        <w:rPr>
          <w:b/>
          <w:sz w:val="28"/>
          <w:szCs w:val="28"/>
        </w:rPr>
        <w:t>Аннотация к дополнительной общеобразовательной общеразвивающей программе «Младший духовой оркестр эстрадно-джазовой студии «А&amp;Б»</w:t>
      </w:r>
    </w:p>
    <w:p w:rsidR="000B2B8F" w:rsidRPr="00595900" w:rsidRDefault="000B2B8F" w:rsidP="0059590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595900">
        <w:t>Дополнительная общеобразовательная общеразвивающая программа «Младший духовой оркестр эстрадно-джазовой студии «А&amp;Б» – программа первой ступени в освоении учащимися основ духового оркестрового исполнительского творчества. Уровень программы - стартовый.</w:t>
      </w:r>
    </w:p>
    <w:p w:rsidR="000B2B8F" w:rsidRPr="00595900" w:rsidRDefault="000B2B8F" w:rsidP="00595900">
      <w:pPr>
        <w:pStyle w:val="NormalWeb"/>
        <w:shd w:val="clear" w:color="auto" w:fill="FFFFFF"/>
        <w:spacing w:before="0" w:beforeAutospacing="0" w:after="0" w:afterAutospacing="0"/>
        <w:jc w:val="both"/>
      </w:pPr>
      <w:r>
        <w:tab/>
      </w:r>
      <w:r w:rsidRPr="00595900">
        <w:t>Срок реализации программы - 2 года. Программа рассчитана учащихся 8 - 11 лет.</w:t>
      </w:r>
    </w:p>
    <w:p w:rsidR="000B2B8F" w:rsidRPr="00595900" w:rsidRDefault="000B2B8F" w:rsidP="00595900">
      <w:pPr>
        <w:pStyle w:val="NormalWeb"/>
        <w:shd w:val="clear" w:color="auto" w:fill="FFFFFF"/>
        <w:spacing w:before="0" w:beforeAutospacing="0" w:after="0" w:afterAutospacing="0"/>
        <w:jc w:val="both"/>
      </w:pPr>
      <w:r w:rsidRPr="00595900">
        <w:t>Форма организации образовательной деятельности – очная. Предполагаются как групповые (ансамбль), так и индивидуальные занятия, а также объединение групп для проведения общеоркестровых репетиций (оркестровые занятия).</w:t>
      </w:r>
    </w:p>
    <w:p w:rsidR="000B2B8F" w:rsidRPr="00595900" w:rsidRDefault="000B2B8F" w:rsidP="0059590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595900">
        <w:t>Наполняемость групп: 4 - 6 человек – для групповых занятий, 12 - 16 человек – для оркестровых занятий.</w:t>
      </w:r>
    </w:p>
    <w:p w:rsidR="000B2B8F" w:rsidRPr="00595900" w:rsidRDefault="000B2B8F" w:rsidP="0059590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595900">
        <w:t>Группы учащихся формируются исходя из выбранных детьми музыкальных инструментов. Занятия для каждой группы проводятся 1 раз в неделю по 2 академических часа и 1 раз в неделю по 1 академическому часу; сводные, общеоркестровые репетиции - 1 раз в неделю по 2 академических часа. Также предусмотрены индивидуальные занятия 1 раз в неделю по 1 академическому часу.</w:t>
      </w:r>
    </w:p>
    <w:p w:rsidR="000B2B8F" w:rsidRPr="00595900" w:rsidRDefault="000B2B8F" w:rsidP="0059590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595900">
        <w:t>Продолжительность академического часа составляет 45 минут.</w:t>
      </w:r>
    </w:p>
    <w:p w:rsidR="000B2B8F" w:rsidRPr="00595900" w:rsidRDefault="000B2B8F" w:rsidP="0059590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595900">
        <w:t>Зачисление учащихся в группы первого и второго года обучения осуществляется в количестве, необходимом для полного состава оркестра исполнителей. Основанием для зачисления детей и подростков в духовой оркестр являются музыкальные данные, а также отсутствие медицинских противопоказаний для занятий данным видом музыкального творчества.</w:t>
      </w:r>
    </w:p>
    <w:p w:rsidR="000B2B8F" w:rsidRPr="00595900" w:rsidRDefault="000B2B8F" w:rsidP="0059590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595900">
        <w:t>В процессе освоения программы ребенок знакомится с функциями музыкального инструмента: мелодического (трубы, саксофоны, баритоны), аккомпанирующего (валторны, альты, тенора, тромбоны, тубы) или ударного (малый и большой барабан, тарелки и др.), начинает</w:t>
      </w:r>
      <w:bookmarkStart w:id="0" w:name="_GoBack"/>
      <w:bookmarkEnd w:id="0"/>
      <w:r w:rsidRPr="00595900">
        <w:t xml:space="preserve"> разучивать оркестровые партии, получает первоначальные навыки оркестровой подготовки.</w:t>
      </w:r>
    </w:p>
    <w:p w:rsidR="000B2B8F" w:rsidRPr="00595900" w:rsidRDefault="000B2B8F" w:rsidP="005959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B2B8F" w:rsidRPr="00595900" w:rsidSect="004B2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164"/>
    <w:rsid w:val="000B2B8F"/>
    <w:rsid w:val="004B2AE1"/>
    <w:rsid w:val="00552A56"/>
    <w:rsid w:val="00595900"/>
    <w:rsid w:val="007C0E95"/>
    <w:rsid w:val="009D0EB5"/>
    <w:rsid w:val="00B64164"/>
    <w:rsid w:val="00E31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A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959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7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280</Words>
  <Characters>1597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Вадимовна</dc:creator>
  <cp:keywords/>
  <dc:description/>
  <cp:lastModifiedBy>s.safonova</cp:lastModifiedBy>
  <cp:revision>4</cp:revision>
  <dcterms:created xsi:type="dcterms:W3CDTF">2023-10-23T13:49:00Z</dcterms:created>
  <dcterms:modified xsi:type="dcterms:W3CDTF">2024-06-17T09:48:00Z</dcterms:modified>
</cp:coreProperties>
</file>